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F177A" w14:textId="08CF185C" w:rsidR="00544D11" w:rsidRDefault="007473DB" w:rsidP="00920F1B">
      <w:pPr>
        <w:tabs>
          <w:tab w:val="left" w:pos="0"/>
          <w:tab w:val="left" w:pos="284"/>
          <w:tab w:val="left" w:pos="805"/>
          <w:tab w:val="left" w:pos="1361"/>
          <w:tab w:val="left" w:pos="2041"/>
          <w:tab w:val="left" w:pos="3005"/>
          <w:tab w:val="left" w:pos="3686"/>
          <w:tab w:val="left" w:pos="4156"/>
          <w:tab w:val="left" w:pos="4252"/>
        </w:tabs>
        <w:rPr>
          <w:rFonts w:ascii="Verdana" w:hAnsi="Verdana" w:cs="Arial"/>
          <w:b/>
          <w:color w:val="000000"/>
          <w:lang w:val="en-GB"/>
        </w:rPr>
      </w:pPr>
      <w:bookmarkStart w:id="0" w:name="_GoBack"/>
      <w:bookmarkEnd w:id="0"/>
      <w:r w:rsidRPr="000911BA">
        <w:rPr>
          <w:rFonts w:ascii="Verdana" w:hAnsi="Verdan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8AF233C" wp14:editId="35BDA846">
                <wp:simplePos x="0" y="0"/>
                <wp:positionH relativeFrom="margin">
                  <wp:align>left</wp:align>
                </wp:positionH>
                <wp:positionV relativeFrom="paragraph">
                  <wp:posOffset>-80644</wp:posOffset>
                </wp:positionV>
                <wp:extent cx="6238240" cy="9429750"/>
                <wp:effectExtent l="0" t="0" r="10160" b="1905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240" cy="942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D7D49" w14:textId="77777777" w:rsidR="00CD2E9E" w:rsidRPr="000911BA" w:rsidRDefault="00307188" w:rsidP="00071EF4">
                            <w:pPr>
                              <w:ind w:left="709"/>
                              <w:rPr>
                                <w:rFonts w:ascii="Verdana" w:hAnsi="Verdana" w:cs="Arial"/>
                                <w:color w:val="000000"/>
                                <w:lang w:val="en-GB"/>
                              </w:rPr>
                            </w:pPr>
                            <w:r w:rsidRPr="000911BA">
                              <w:rPr>
                                <w:rFonts w:ascii="Verdana" w:hAnsi="Verdana" w:cs="Arial"/>
                                <w:color w:val="000000"/>
                                <w:lang w:val="en-GB"/>
                              </w:rPr>
                              <w:t xml:space="preserve"> </w:t>
                            </w:r>
                            <w:r w:rsidRPr="000911BA">
                              <w:rPr>
                                <w:rFonts w:ascii="Verdana" w:hAnsi="Verdana" w:cs="Arial"/>
                                <w:color w:val="000000"/>
                                <w:lang w:val="en-GB"/>
                              </w:rPr>
                              <w:tab/>
                            </w:r>
                          </w:p>
                          <w:p w14:paraId="2CCC517B" w14:textId="77777777" w:rsidR="00CD2E9E" w:rsidRPr="000911BA" w:rsidRDefault="00CD2E9E" w:rsidP="00071EF4">
                            <w:pPr>
                              <w:ind w:left="709"/>
                              <w:rPr>
                                <w:rFonts w:ascii="Verdana" w:hAnsi="Verdana" w:cs="Arial"/>
                                <w:color w:val="000000"/>
                                <w:lang w:val="en-GB"/>
                              </w:rPr>
                            </w:pPr>
                          </w:p>
                          <w:p w14:paraId="355EAE2E" w14:textId="77777777" w:rsidR="00307188" w:rsidRPr="000911BA" w:rsidRDefault="00307188" w:rsidP="00071EF4">
                            <w:pPr>
                              <w:ind w:left="709"/>
                              <w:rPr>
                                <w:rFonts w:ascii="Verdana" w:hAnsi="Verdana" w:cs="Arial"/>
                                <w:color w:val="000000"/>
                                <w:lang w:val="en-GB"/>
                              </w:rPr>
                            </w:pPr>
                            <w:r w:rsidRPr="000911BA">
                              <w:rPr>
                                <w:rFonts w:ascii="Verdana" w:hAnsi="Verdana" w:cs="Arial"/>
                                <w:color w:val="000000"/>
                                <w:lang w:val="en-GB"/>
                              </w:rPr>
                              <w:tab/>
                            </w:r>
                            <w:r w:rsidRPr="000911BA">
                              <w:rPr>
                                <w:rFonts w:ascii="Verdana" w:hAnsi="Verdana" w:cs="Arial"/>
                                <w:color w:val="000000"/>
                                <w:lang w:val="en-GB"/>
                              </w:rPr>
                              <w:tab/>
                            </w:r>
                            <w:r w:rsidRPr="000911BA">
                              <w:rPr>
                                <w:rFonts w:ascii="Verdana" w:hAnsi="Verdana" w:cs="Arial"/>
                                <w:color w:val="000000"/>
                                <w:lang w:val="en-GB"/>
                              </w:rPr>
                              <w:tab/>
                            </w:r>
                          </w:p>
                          <w:p w14:paraId="0C4CF407" w14:textId="77777777" w:rsidR="00307188" w:rsidRPr="000911BA" w:rsidRDefault="00307188" w:rsidP="00071EF4">
                            <w:pPr>
                              <w:ind w:left="709"/>
                              <w:rPr>
                                <w:rFonts w:ascii="Verdana" w:hAnsi="Verdana" w:cs="Arial"/>
                                <w:color w:val="000000"/>
                                <w:lang w:val="en-GB"/>
                              </w:rPr>
                            </w:pPr>
                          </w:p>
                          <w:p w14:paraId="7F3A77CC" w14:textId="77777777" w:rsidR="000C1FBC" w:rsidRPr="000911BA" w:rsidRDefault="000C1FBC" w:rsidP="00071EF4">
                            <w:pPr>
                              <w:ind w:left="709"/>
                              <w:rPr>
                                <w:rFonts w:ascii="Verdana" w:hAnsi="Verdana" w:cs="Arial"/>
                                <w:color w:val="000000"/>
                                <w:lang w:val="en-GB"/>
                              </w:rPr>
                            </w:pPr>
                          </w:p>
                          <w:p w14:paraId="0112C35A" w14:textId="77777777" w:rsidR="000C1FBC" w:rsidRPr="000911BA" w:rsidRDefault="000C1FBC" w:rsidP="00071EF4">
                            <w:pPr>
                              <w:ind w:left="709"/>
                              <w:rPr>
                                <w:rFonts w:ascii="Verdana" w:hAnsi="Verdana" w:cs="Arial"/>
                                <w:color w:val="000000"/>
                                <w:lang w:val="en-GB"/>
                              </w:rPr>
                            </w:pPr>
                          </w:p>
                          <w:p w14:paraId="47DCF916" w14:textId="77777777" w:rsidR="000C1FBC" w:rsidRPr="000911BA" w:rsidRDefault="000C1FBC" w:rsidP="00071EF4">
                            <w:pPr>
                              <w:ind w:left="709"/>
                              <w:rPr>
                                <w:rFonts w:ascii="Verdana" w:hAnsi="Verdana" w:cs="Arial"/>
                                <w:color w:val="000000"/>
                                <w:lang w:val="en-GB"/>
                              </w:rPr>
                            </w:pPr>
                          </w:p>
                          <w:p w14:paraId="034C8CFA" w14:textId="77777777" w:rsidR="00307188" w:rsidRPr="000911BA" w:rsidRDefault="00307188" w:rsidP="00071EF4">
                            <w:pPr>
                              <w:ind w:left="709"/>
                              <w:rPr>
                                <w:rFonts w:ascii="Verdana" w:hAnsi="Verdana" w:cs="Arial"/>
                                <w:color w:val="000000"/>
                                <w:lang w:val="en-GB"/>
                              </w:rPr>
                            </w:pPr>
                            <w:r w:rsidRPr="000911BA">
                              <w:rPr>
                                <w:rFonts w:ascii="Verdana" w:hAnsi="Verdana" w:cs="Arial"/>
                                <w:color w:val="000000"/>
                                <w:lang w:val="en-GB"/>
                              </w:rPr>
                              <w:tab/>
                            </w:r>
                            <w:r w:rsidRPr="000911BA">
                              <w:rPr>
                                <w:rFonts w:ascii="Verdana" w:hAnsi="Verdana" w:cs="Arial"/>
                                <w:color w:val="000000"/>
                                <w:lang w:val="en-GB"/>
                              </w:rPr>
                              <w:tab/>
                            </w:r>
                            <w:r w:rsidRPr="000911BA">
                              <w:rPr>
                                <w:rFonts w:ascii="Verdana" w:hAnsi="Verdana" w:cs="Arial"/>
                                <w:color w:val="000000"/>
                                <w:lang w:val="en-GB"/>
                              </w:rPr>
                              <w:tab/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shd w:val="clear" w:color="auto" w:fill="D9D9D9"/>
                              <w:tblLook w:val="01E0" w:firstRow="1" w:lastRow="1" w:firstColumn="1" w:lastColumn="1" w:noHBand="0" w:noVBand="0"/>
                            </w:tblPr>
                            <w:tblGrid>
                              <w:gridCol w:w="7054"/>
                            </w:tblGrid>
                            <w:tr w:rsidR="00307188" w:rsidRPr="00953895" w14:paraId="7A09A58D" w14:textId="77777777" w:rsidTr="00953895">
                              <w:tc>
                                <w:tcPr>
                                  <w:tcW w:w="7054" w:type="dxa"/>
                                  <w:shd w:val="clear" w:color="auto" w:fill="D9D9D9"/>
                                </w:tcPr>
                                <w:p w14:paraId="2AC8F271" w14:textId="77777777" w:rsidR="00307188" w:rsidRPr="00953895" w:rsidRDefault="00307188" w:rsidP="00953895">
                                  <w:pPr>
                                    <w:tabs>
                                      <w:tab w:val="left" w:pos="0"/>
                                      <w:tab w:val="left" w:pos="284"/>
                                      <w:tab w:val="left" w:pos="2127"/>
                                    </w:tabs>
                                    <w:rPr>
                                      <w:rFonts w:ascii="Verdana" w:hAnsi="Verdana" w:cs="Arial"/>
                                      <w:b/>
                                      <w:color w:val="000000"/>
                                      <w:lang w:val="en-GB"/>
                                    </w:rPr>
                                  </w:pPr>
                                  <w:r w:rsidRPr="00953895">
                                    <w:rPr>
                                      <w:rFonts w:ascii="Verdana" w:hAnsi="Verdana" w:cs="Arial"/>
                                      <w:b/>
                                      <w:color w:val="000000"/>
                                      <w:lang w:val="en-GB"/>
                                    </w:rPr>
                                    <w:t>1.</w:t>
                                  </w:r>
                                  <w:r w:rsidRPr="00953895">
                                    <w:rPr>
                                      <w:rFonts w:ascii="Verdana" w:hAnsi="Verdana" w:cs="Arial"/>
                                      <w:b/>
                                      <w:color w:val="000000"/>
                                      <w:lang w:val="en-GB"/>
                                    </w:rPr>
                                    <w:tab/>
                                  </w:r>
                                  <w:r w:rsidR="00D40C26" w:rsidRPr="00953895">
                                    <w:rPr>
                                      <w:rFonts w:ascii="Verdana" w:hAnsi="Verdana" w:cs="Arial"/>
                                      <w:b/>
                                      <w:color w:val="000000"/>
                                      <w:lang w:val="en-GB"/>
                                    </w:rPr>
                                    <w:t>General Information</w:t>
                                  </w:r>
                                  <w:r w:rsidR="001A232A" w:rsidRPr="00953895">
                                    <w:rPr>
                                      <w:rFonts w:ascii="Verdana" w:hAnsi="Verdana" w:cs="Arial"/>
                                      <w:color w:val="000000"/>
                                      <w:lang w:val="en-GB"/>
                                    </w:rPr>
                                    <w:t xml:space="preserve">: </w:t>
                                  </w:r>
                                </w:p>
                              </w:tc>
                            </w:tr>
                          </w:tbl>
                          <w:p w14:paraId="5F211485" w14:textId="77777777" w:rsidR="00573F3B" w:rsidRPr="000911BA" w:rsidRDefault="00573F3B" w:rsidP="006F7259">
                            <w:pPr>
                              <w:tabs>
                                <w:tab w:val="left" w:pos="0"/>
                                <w:tab w:val="left" w:pos="284"/>
                                <w:tab w:val="left" w:pos="2127"/>
                              </w:tabs>
                              <w:ind w:left="709"/>
                              <w:rPr>
                                <w:rFonts w:ascii="Verdana" w:hAnsi="Verdana" w:cs="Arial"/>
                                <w:b/>
                                <w:color w:val="000000"/>
                                <w:lang w:val="en-GB"/>
                              </w:rPr>
                            </w:pPr>
                          </w:p>
                          <w:p w14:paraId="131D2DBA" w14:textId="77777777" w:rsidR="00D40C26" w:rsidRPr="000911BA" w:rsidRDefault="00D40C26" w:rsidP="006F7259">
                            <w:pPr>
                              <w:tabs>
                                <w:tab w:val="left" w:pos="0"/>
                                <w:tab w:val="left" w:pos="284"/>
                                <w:tab w:val="left" w:pos="2127"/>
                              </w:tabs>
                              <w:ind w:left="709"/>
                              <w:rPr>
                                <w:rFonts w:ascii="Verdana" w:hAnsi="Verdana" w:cs="Arial"/>
                                <w:color w:val="000000"/>
                                <w:lang w:val="en-GB"/>
                              </w:rPr>
                            </w:pPr>
                            <w:r w:rsidRPr="000911BA">
                              <w:rPr>
                                <w:rFonts w:ascii="Verdana" w:hAnsi="Verdana" w:cs="Arial"/>
                                <w:b/>
                                <w:color w:val="000000"/>
                                <w:lang w:val="en-GB"/>
                              </w:rPr>
                              <w:t xml:space="preserve">Name </w:t>
                            </w:r>
                            <w:r w:rsidRPr="000911BA">
                              <w:rPr>
                                <w:rFonts w:ascii="Verdana" w:hAnsi="Verdana" w:cs="Arial"/>
                                <w:color w:val="000000"/>
                                <w:lang w:val="en-GB"/>
                              </w:rPr>
                              <w:t>(FAMILY NAME, First Name):</w:t>
                            </w:r>
                            <w:r w:rsidR="00307188" w:rsidRPr="000911BA">
                              <w:rPr>
                                <w:rFonts w:ascii="Verdana" w:hAnsi="Verdana" w:cs="Arial"/>
                                <w:color w:val="000000"/>
                                <w:lang w:val="en-GB"/>
                              </w:rPr>
                              <w:tab/>
                            </w:r>
                          </w:p>
                          <w:p w14:paraId="616FF243" w14:textId="77777777" w:rsidR="00307188" w:rsidRPr="000911BA" w:rsidRDefault="00D40C26" w:rsidP="00D40C26">
                            <w:pPr>
                              <w:tabs>
                                <w:tab w:val="left" w:pos="0"/>
                                <w:tab w:val="left" w:pos="284"/>
                                <w:tab w:val="left" w:pos="2127"/>
                              </w:tabs>
                              <w:ind w:left="709"/>
                              <w:rPr>
                                <w:rFonts w:ascii="Verdana" w:hAnsi="Verdana" w:cs="Arial"/>
                                <w:color w:val="000000"/>
                                <w:lang w:val="en-GB"/>
                              </w:rPr>
                            </w:pPr>
                            <w:r w:rsidRPr="000911BA">
                              <w:rPr>
                                <w:rFonts w:ascii="Verdana" w:hAnsi="Verdana" w:cs="Arial"/>
                                <w:color w:val="000000"/>
                                <w:lang w:val="en-GB"/>
                              </w:rPr>
                              <w:tab/>
                            </w:r>
                            <w:r w:rsidRPr="000911BA">
                              <w:rPr>
                                <w:rFonts w:ascii="Verdana" w:hAnsi="Verdana" w:cs="Arial"/>
                                <w:color w:val="000000"/>
                                <w:lang w:val="en-GB"/>
                              </w:rPr>
                              <w:tab/>
                            </w:r>
                            <w:r w:rsidRPr="000911BA">
                              <w:rPr>
                                <w:rFonts w:ascii="Verdana" w:hAnsi="Verdana" w:cs="Arial"/>
                                <w:color w:val="000000"/>
                                <w:lang w:val="en-GB"/>
                              </w:rPr>
                              <w:tab/>
                            </w:r>
                            <w:r w:rsidRPr="000911BA">
                              <w:rPr>
                                <w:rFonts w:ascii="Verdana" w:hAnsi="Verdana" w:cs="Arial"/>
                                <w:color w:val="000000"/>
                                <w:lang w:val="en-GB"/>
                              </w:rPr>
                              <w:tab/>
                            </w:r>
                            <w:r w:rsidRPr="000911BA">
                              <w:rPr>
                                <w:rFonts w:ascii="Verdana" w:hAnsi="Verdana" w:cs="Arial"/>
                                <w:color w:val="000000"/>
                                <w:lang w:val="en-GB"/>
                              </w:rPr>
                              <w:tab/>
                            </w:r>
                            <w:r w:rsidRPr="000911BA">
                              <w:rPr>
                                <w:rFonts w:ascii="Verdana" w:hAnsi="Verdana" w:cs="Arial"/>
                                <w:color w:val="000000"/>
                                <w:lang w:val="en-GB"/>
                              </w:rPr>
                              <w:tab/>
                            </w:r>
                            <w:r w:rsidR="00307188" w:rsidRPr="000911BA">
                              <w:rPr>
                                <w:rFonts w:ascii="Verdana" w:hAnsi="Verdana" w:cs="Arial"/>
                                <w:color w:val="000000"/>
                                <w:lang w:val="en-GB"/>
                              </w:rP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</w:checkBox>
                                </w:ffData>
                              </w:fldChar>
                            </w:r>
                            <w:r w:rsidR="00307188" w:rsidRPr="000911BA">
                              <w:rPr>
                                <w:rFonts w:ascii="Verdana" w:hAnsi="Verdana" w:cs="Arial"/>
                                <w:color w:val="000000"/>
                                <w:lang w:val="en-GB"/>
                              </w:rPr>
                              <w:instrText xml:space="preserve"> FORMCHECKBOX </w:instrText>
                            </w:r>
                            <w:r w:rsidR="007473DB">
                              <w:rPr>
                                <w:rFonts w:ascii="Verdana" w:hAnsi="Verdana" w:cs="Arial"/>
                                <w:color w:val="000000"/>
                                <w:lang w:val="en-GB"/>
                              </w:rPr>
                            </w:r>
                            <w:r w:rsidR="007473DB">
                              <w:rPr>
                                <w:rFonts w:ascii="Verdana" w:hAnsi="Verdana" w:cs="Arial"/>
                                <w:color w:val="000000"/>
                                <w:lang w:val="en-GB"/>
                              </w:rPr>
                              <w:fldChar w:fldCharType="separate"/>
                            </w:r>
                            <w:r w:rsidR="00307188" w:rsidRPr="000911BA">
                              <w:rPr>
                                <w:rFonts w:ascii="Verdana" w:hAnsi="Verdana" w:cs="Arial"/>
                                <w:color w:val="000000"/>
                                <w:lang w:val="en-GB"/>
                              </w:rPr>
                              <w:fldChar w:fldCharType="end"/>
                            </w:r>
                            <w:r w:rsidR="00307188" w:rsidRPr="000911BA">
                              <w:rPr>
                                <w:rFonts w:ascii="Verdana" w:hAnsi="Verdana" w:cs="Arial"/>
                                <w:color w:val="000000"/>
                                <w:lang w:val="en-GB"/>
                              </w:rPr>
                              <w:t xml:space="preserve"> Ms / </w:t>
                            </w:r>
                            <w:r w:rsidR="00307188" w:rsidRPr="000911BA">
                              <w:rPr>
                                <w:rFonts w:ascii="Verdana" w:hAnsi="Verdana" w:cs="Arial"/>
                                <w:color w:val="000000"/>
                                <w:lang w:val="en-GB"/>
                              </w:rPr>
                              <w:fldChar w:fldCharType="begin">
                                <w:ffData>
                                  <w:name w:val="Check2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</w:checkBox>
                                </w:ffData>
                              </w:fldChar>
                            </w:r>
                            <w:r w:rsidR="00307188" w:rsidRPr="000911BA">
                              <w:rPr>
                                <w:rFonts w:ascii="Verdana" w:hAnsi="Verdana" w:cs="Arial"/>
                                <w:color w:val="000000"/>
                                <w:lang w:val="en-GB"/>
                              </w:rPr>
                              <w:instrText xml:space="preserve"> FORMCHECKBOX </w:instrText>
                            </w:r>
                            <w:r w:rsidR="007473DB">
                              <w:rPr>
                                <w:rFonts w:ascii="Verdana" w:hAnsi="Verdana" w:cs="Arial"/>
                                <w:color w:val="000000"/>
                                <w:lang w:val="en-GB"/>
                              </w:rPr>
                            </w:r>
                            <w:r w:rsidR="007473DB">
                              <w:rPr>
                                <w:rFonts w:ascii="Verdana" w:hAnsi="Verdana" w:cs="Arial"/>
                                <w:color w:val="000000"/>
                                <w:lang w:val="en-GB"/>
                              </w:rPr>
                              <w:fldChar w:fldCharType="separate"/>
                            </w:r>
                            <w:r w:rsidR="00307188" w:rsidRPr="000911BA">
                              <w:rPr>
                                <w:rFonts w:ascii="Verdana" w:hAnsi="Verdana" w:cs="Arial"/>
                                <w:color w:val="000000"/>
                                <w:lang w:val="en-GB"/>
                              </w:rPr>
                              <w:fldChar w:fldCharType="end"/>
                            </w:r>
                            <w:r w:rsidR="00307188" w:rsidRPr="000911BA">
                              <w:rPr>
                                <w:rFonts w:ascii="Verdana" w:hAnsi="Verdana" w:cs="Arial"/>
                                <w:color w:val="000000"/>
                                <w:lang w:val="en-GB"/>
                              </w:rPr>
                              <w:t xml:space="preserve"> Mr</w:t>
                            </w:r>
                          </w:p>
                          <w:p w14:paraId="1EADEF4D" w14:textId="77777777" w:rsidR="00D40C26" w:rsidRPr="000911BA" w:rsidRDefault="00D40C26" w:rsidP="00D40C26">
                            <w:pPr>
                              <w:tabs>
                                <w:tab w:val="left" w:pos="0"/>
                                <w:tab w:val="left" w:pos="284"/>
                                <w:tab w:val="left" w:pos="2127"/>
                              </w:tabs>
                              <w:ind w:left="709"/>
                              <w:rPr>
                                <w:rFonts w:ascii="Verdana" w:hAnsi="Verdana" w:cs="Arial"/>
                                <w:color w:val="000000"/>
                                <w:lang w:val="en-GB"/>
                              </w:rPr>
                            </w:pPr>
                            <w:r w:rsidRPr="000911BA">
                              <w:rPr>
                                <w:rFonts w:ascii="Verdana" w:hAnsi="Verdana" w:cs="Arial"/>
                                <w:b/>
                                <w:color w:val="000000"/>
                                <w:lang w:val="en-GB"/>
                              </w:rPr>
                              <w:t xml:space="preserve">Appointed by </w:t>
                            </w:r>
                            <w:r w:rsidRPr="000911BA">
                              <w:rPr>
                                <w:rFonts w:ascii="Verdana" w:hAnsi="Verdana" w:cs="Arial"/>
                                <w:i/>
                                <w:color w:val="000000"/>
                                <w:lang w:val="en-GB"/>
                              </w:rPr>
                              <w:t>(MS/Forum):</w:t>
                            </w:r>
                          </w:p>
                          <w:p w14:paraId="11C21339" w14:textId="77777777" w:rsidR="00D40C26" w:rsidRPr="000911BA" w:rsidRDefault="00D40C26" w:rsidP="00D40C26">
                            <w:pPr>
                              <w:tabs>
                                <w:tab w:val="left" w:pos="0"/>
                                <w:tab w:val="left" w:pos="284"/>
                                <w:tab w:val="left" w:pos="2127"/>
                              </w:tabs>
                              <w:ind w:left="709"/>
                              <w:rPr>
                                <w:rFonts w:ascii="Verdana" w:hAnsi="Verdana" w:cs="Arial"/>
                                <w:color w:val="000000"/>
                                <w:lang w:val="en-GB"/>
                              </w:rPr>
                            </w:pPr>
                            <w:r w:rsidRPr="000911BA">
                              <w:rPr>
                                <w:rFonts w:ascii="Verdana" w:hAnsi="Verdana" w:cs="Arial"/>
                                <w:b/>
                                <w:color w:val="000000"/>
                                <w:lang w:val="en-GB"/>
                              </w:rPr>
                              <w:t>Nationality:</w:t>
                            </w:r>
                          </w:p>
                          <w:p w14:paraId="5D6838AA" w14:textId="77777777" w:rsidR="00307188" w:rsidRPr="000911BA" w:rsidRDefault="00307188" w:rsidP="006F7259">
                            <w:pPr>
                              <w:tabs>
                                <w:tab w:val="left" w:pos="0"/>
                                <w:tab w:val="left" w:pos="284"/>
                                <w:tab w:val="left" w:pos="2127"/>
                              </w:tabs>
                              <w:ind w:left="709"/>
                              <w:rPr>
                                <w:rFonts w:ascii="Verdana" w:hAnsi="Verdana" w:cs="Arial"/>
                                <w:b/>
                                <w:color w:val="000000"/>
                                <w:lang w:val="en-GB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shd w:val="clear" w:color="auto" w:fill="D9D9D9"/>
                              <w:tblLook w:val="01E0" w:firstRow="1" w:lastRow="1" w:firstColumn="1" w:lastColumn="1" w:noHBand="0" w:noVBand="0"/>
                            </w:tblPr>
                            <w:tblGrid>
                              <w:gridCol w:w="7054"/>
                            </w:tblGrid>
                            <w:tr w:rsidR="00307188" w:rsidRPr="00953895" w14:paraId="38A1FD59" w14:textId="77777777" w:rsidTr="00953895">
                              <w:tc>
                                <w:tcPr>
                                  <w:tcW w:w="7054" w:type="dxa"/>
                                  <w:shd w:val="clear" w:color="auto" w:fill="D9D9D9"/>
                                </w:tcPr>
                                <w:p w14:paraId="0252AC20" w14:textId="77777777" w:rsidR="00307188" w:rsidRPr="00953895" w:rsidRDefault="00E6124A" w:rsidP="00953895">
                                  <w:pPr>
                                    <w:tabs>
                                      <w:tab w:val="left" w:pos="0"/>
                                      <w:tab w:val="left" w:pos="284"/>
                                      <w:tab w:val="left" w:pos="2127"/>
                                      <w:tab w:val="left" w:pos="3005"/>
                                      <w:tab w:val="left" w:pos="3686"/>
                                      <w:tab w:val="left" w:pos="4156"/>
                                      <w:tab w:val="left" w:pos="4252"/>
                                    </w:tabs>
                                    <w:rPr>
                                      <w:rFonts w:ascii="Verdana" w:hAnsi="Verdana" w:cs="Arial"/>
                                      <w:b/>
                                      <w:color w:val="000000"/>
                                      <w:lang w:val="en-GB"/>
                                    </w:rPr>
                                  </w:pPr>
                                  <w:r w:rsidRPr="00953895">
                                    <w:rPr>
                                      <w:rFonts w:ascii="Verdana" w:hAnsi="Verdana" w:cs="Arial"/>
                                      <w:b/>
                                      <w:color w:val="000000"/>
                                      <w:lang w:val="en-GB"/>
                                    </w:rPr>
                                    <w:t>2</w:t>
                                  </w:r>
                                  <w:r w:rsidR="00307188" w:rsidRPr="00953895">
                                    <w:rPr>
                                      <w:rFonts w:ascii="Verdana" w:hAnsi="Verdana" w:cs="Arial"/>
                                      <w:b/>
                                      <w:color w:val="000000"/>
                                      <w:lang w:val="en-GB"/>
                                    </w:rPr>
                                    <w:t>.</w:t>
                                  </w:r>
                                  <w:r w:rsidR="00307188" w:rsidRPr="00953895">
                                    <w:rPr>
                                      <w:rFonts w:ascii="Verdana" w:hAnsi="Verdana" w:cs="Arial"/>
                                      <w:b/>
                                      <w:color w:val="000000"/>
                                      <w:lang w:val="en-GB"/>
                                    </w:rPr>
                                    <w:tab/>
                                    <w:t>Education:</w:t>
                                  </w:r>
                                </w:p>
                              </w:tc>
                            </w:tr>
                          </w:tbl>
                          <w:p w14:paraId="3981223E" w14:textId="77777777" w:rsidR="00307188" w:rsidRPr="000911BA" w:rsidRDefault="00307188" w:rsidP="006F7259">
                            <w:pPr>
                              <w:tabs>
                                <w:tab w:val="left" w:pos="0"/>
                                <w:tab w:val="left" w:pos="284"/>
                                <w:tab w:val="left" w:pos="2127"/>
                                <w:tab w:val="left" w:pos="3005"/>
                                <w:tab w:val="left" w:pos="3686"/>
                                <w:tab w:val="left" w:pos="4156"/>
                                <w:tab w:val="left" w:pos="4252"/>
                              </w:tabs>
                              <w:ind w:left="709"/>
                              <w:rPr>
                                <w:rFonts w:ascii="Verdana" w:hAnsi="Verdana" w:cs="Arial"/>
                                <w:color w:val="000000"/>
                                <w:lang w:val="en-GB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shd w:val="clear" w:color="auto" w:fill="D9D9D9"/>
                              <w:tblLook w:val="01E0" w:firstRow="1" w:lastRow="1" w:firstColumn="1" w:lastColumn="1" w:noHBand="0" w:noVBand="0"/>
                            </w:tblPr>
                            <w:tblGrid>
                              <w:gridCol w:w="7054"/>
                            </w:tblGrid>
                            <w:tr w:rsidR="00307188" w:rsidRPr="00953895" w14:paraId="1255517E" w14:textId="77777777" w:rsidTr="00953895">
                              <w:tc>
                                <w:tcPr>
                                  <w:tcW w:w="7054" w:type="dxa"/>
                                  <w:shd w:val="clear" w:color="auto" w:fill="D9D9D9"/>
                                </w:tcPr>
                                <w:p w14:paraId="2A0B6603" w14:textId="77777777" w:rsidR="00307188" w:rsidRPr="00953895" w:rsidRDefault="00E6124A" w:rsidP="00953895">
                                  <w:pPr>
                                    <w:tabs>
                                      <w:tab w:val="left" w:pos="0"/>
                                      <w:tab w:val="left" w:pos="284"/>
                                      <w:tab w:val="left" w:pos="2127"/>
                                      <w:tab w:val="left" w:pos="2268"/>
                                      <w:tab w:val="left" w:pos="3005"/>
                                      <w:tab w:val="left" w:pos="3686"/>
                                      <w:tab w:val="left" w:pos="4156"/>
                                      <w:tab w:val="left" w:pos="4252"/>
                                    </w:tabs>
                                    <w:rPr>
                                      <w:rFonts w:ascii="Verdana" w:hAnsi="Verdana" w:cs="Arial"/>
                                      <w:b/>
                                      <w:color w:val="000000"/>
                                      <w:lang w:val="en-GB"/>
                                    </w:rPr>
                                  </w:pPr>
                                  <w:r w:rsidRPr="00953895">
                                    <w:rPr>
                                      <w:rFonts w:ascii="Verdana" w:hAnsi="Verdana" w:cs="Arial"/>
                                      <w:b/>
                                      <w:color w:val="000000"/>
                                      <w:lang w:val="en-GB"/>
                                    </w:rPr>
                                    <w:t>3</w:t>
                                  </w:r>
                                  <w:r w:rsidR="00307188" w:rsidRPr="00953895">
                                    <w:rPr>
                                      <w:rFonts w:ascii="Verdana" w:hAnsi="Verdana" w:cs="Arial"/>
                                      <w:b/>
                                      <w:color w:val="000000"/>
                                      <w:lang w:val="en-GB"/>
                                    </w:rPr>
                                    <w:t>.  Relevant Employment</w:t>
                                  </w:r>
                                </w:p>
                              </w:tc>
                            </w:tr>
                          </w:tbl>
                          <w:p w14:paraId="6E23FE6D" w14:textId="77777777" w:rsidR="00307188" w:rsidRPr="000911BA" w:rsidRDefault="00307188" w:rsidP="004D4FDE">
                            <w:pPr>
                              <w:ind w:firstLine="360"/>
                              <w:rPr>
                                <w:rFonts w:ascii="Verdana" w:hAnsi="Verdana" w:cs="Arial"/>
                                <w:lang w:val="en-GB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093"/>
                              <w:gridCol w:w="7087"/>
                            </w:tblGrid>
                            <w:tr w:rsidR="00030E45" w:rsidRPr="00953895" w14:paraId="51322C74" w14:textId="77777777" w:rsidTr="00953895">
                              <w:tc>
                                <w:tcPr>
                                  <w:tcW w:w="2093" w:type="dxa"/>
                                  <w:shd w:val="clear" w:color="auto" w:fill="auto"/>
                                </w:tcPr>
                                <w:p w14:paraId="75E48984" w14:textId="77777777" w:rsidR="00030E45" w:rsidRPr="00953895" w:rsidRDefault="00030E45" w:rsidP="004D4FDE">
                                  <w:pPr>
                                    <w:rPr>
                                      <w:rFonts w:ascii="Verdana" w:hAnsi="Verdana" w:cs="Arial"/>
                                      <w:b/>
                                      <w:lang w:val="en-GB"/>
                                    </w:rPr>
                                  </w:pPr>
                                  <w:r w:rsidRPr="00953895">
                                    <w:rPr>
                                      <w:rFonts w:ascii="Verdana" w:hAnsi="Verdana" w:cs="Arial"/>
                                      <w:b/>
                                      <w:lang w:val="en-GB"/>
                                    </w:rPr>
                                    <w:t>Present employment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shd w:val="clear" w:color="auto" w:fill="auto"/>
                                </w:tcPr>
                                <w:p w14:paraId="5B7C78C6" w14:textId="77777777" w:rsidR="00030E45" w:rsidRPr="00953895" w:rsidRDefault="00030E45" w:rsidP="004D4FDE">
                                  <w:pPr>
                                    <w:rPr>
                                      <w:rFonts w:ascii="Verdana" w:hAnsi="Verdana" w:cs="Arial"/>
                                      <w:i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030E45" w:rsidRPr="00953895" w14:paraId="5F362030" w14:textId="77777777" w:rsidTr="00953895">
                              <w:tc>
                                <w:tcPr>
                                  <w:tcW w:w="2093" w:type="dxa"/>
                                  <w:shd w:val="clear" w:color="auto" w:fill="auto"/>
                                </w:tcPr>
                                <w:p w14:paraId="0CE046E5" w14:textId="77777777" w:rsidR="00030E45" w:rsidRPr="00953895" w:rsidRDefault="00030E45" w:rsidP="004D4FDE">
                                  <w:pPr>
                                    <w:rPr>
                                      <w:rFonts w:ascii="Verdana" w:hAnsi="Verdana" w:cs="Arial"/>
                                      <w:b/>
                                      <w:lang w:val="en-GB"/>
                                    </w:rPr>
                                  </w:pPr>
                                  <w:r w:rsidRPr="00953895">
                                    <w:rPr>
                                      <w:rFonts w:ascii="Verdana" w:hAnsi="Verdana" w:cs="Arial"/>
                                      <w:b/>
                                      <w:lang w:val="en-GB"/>
                                    </w:rPr>
                                    <w:t>Previous relevant employment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shd w:val="clear" w:color="auto" w:fill="auto"/>
                                </w:tcPr>
                                <w:p w14:paraId="130C701F" w14:textId="77777777" w:rsidR="00030E45" w:rsidRPr="00953895" w:rsidRDefault="00030E45" w:rsidP="004D4FDE">
                                  <w:pPr>
                                    <w:rPr>
                                      <w:rFonts w:ascii="Verdana" w:hAnsi="Verdana" w:cs="Arial"/>
                                      <w:i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7DC3DB" w14:textId="77777777" w:rsidR="00307188" w:rsidRPr="000911BA" w:rsidRDefault="00307188" w:rsidP="001313B8">
                            <w:pPr>
                              <w:tabs>
                                <w:tab w:val="left" w:pos="0"/>
                                <w:tab w:val="left" w:pos="284"/>
                                <w:tab w:val="left" w:pos="2127"/>
                                <w:tab w:val="left" w:pos="2268"/>
                                <w:tab w:val="left" w:pos="3005"/>
                                <w:tab w:val="left" w:pos="3686"/>
                                <w:tab w:val="left" w:pos="4156"/>
                                <w:tab w:val="left" w:pos="4252"/>
                              </w:tabs>
                              <w:rPr>
                                <w:rFonts w:ascii="Verdana" w:hAnsi="Verdana" w:cs="Arial"/>
                                <w:b/>
                                <w:color w:val="000000"/>
                                <w:lang w:val="en-GB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shd w:val="clear" w:color="auto" w:fill="D9D9D9"/>
                              <w:tblLook w:val="01E0" w:firstRow="1" w:lastRow="1" w:firstColumn="1" w:lastColumn="1" w:noHBand="0" w:noVBand="0"/>
                            </w:tblPr>
                            <w:tblGrid>
                              <w:gridCol w:w="9180"/>
                            </w:tblGrid>
                            <w:tr w:rsidR="00307188" w:rsidRPr="00953895" w14:paraId="01241EC3" w14:textId="77777777" w:rsidTr="00953895">
                              <w:tc>
                                <w:tcPr>
                                  <w:tcW w:w="9180" w:type="dxa"/>
                                  <w:shd w:val="clear" w:color="auto" w:fill="D9D9D9"/>
                                </w:tcPr>
                                <w:p w14:paraId="05CF6A0D" w14:textId="77777777" w:rsidR="00307188" w:rsidRPr="00953895" w:rsidRDefault="00E6124A" w:rsidP="00953895">
                                  <w:pPr>
                                    <w:tabs>
                                      <w:tab w:val="left" w:pos="0"/>
                                      <w:tab w:val="left" w:pos="284"/>
                                      <w:tab w:val="left" w:pos="2127"/>
                                      <w:tab w:val="left" w:pos="2268"/>
                                      <w:tab w:val="left" w:pos="3005"/>
                                      <w:tab w:val="left" w:pos="3686"/>
                                      <w:tab w:val="left" w:pos="4156"/>
                                      <w:tab w:val="left" w:pos="4252"/>
                                    </w:tabs>
                                    <w:rPr>
                                      <w:rFonts w:ascii="Verdana" w:hAnsi="Verdana" w:cs="Arial"/>
                                      <w:b/>
                                      <w:color w:val="000000"/>
                                      <w:lang w:val="en-GB"/>
                                    </w:rPr>
                                  </w:pPr>
                                  <w:r w:rsidRPr="00953895">
                                    <w:rPr>
                                      <w:rFonts w:ascii="Verdana" w:hAnsi="Verdana" w:cs="Arial"/>
                                      <w:b/>
                                      <w:color w:val="000000"/>
                                      <w:lang w:val="en-GB"/>
                                    </w:rPr>
                                    <w:t>4</w:t>
                                  </w:r>
                                  <w:r w:rsidR="00307188" w:rsidRPr="00953895">
                                    <w:rPr>
                                      <w:rFonts w:ascii="Verdana" w:hAnsi="Verdana" w:cs="Arial"/>
                                      <w:b/>
                                      <w:color w:val="000000"/>
                                      <w:lang w:val="en-GB"/>
                                    </w:rPr>
                                    <w:t>. Relevant fields of in-depth expertise:</w:t>
                                  </w:r>
                                  <w:r w:rsidR="00307188" w:rsidRPr="00953895">
                                    <w:rPr>
                                      <w:rFonts w:ascii="Verdana" w:hAnsi="Verdana" w:cs="Arial"/>
                                      <w:color w:val="000000"/>
                                      <w:lang w:val="en-GB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</w:tbl>
                          <w:p w14:paraId="61BCCE7E" w14:textId="77777777" w:rsidR="00307188" w:rsidRPr="000911BA" w:rsidRDefault="00307188" w:rsidP="00920F1B">
                            <w:pPr>
                              <w:rPr>
                                <w:rFonts w:ascii="Verdana" w:hAnsi="Verdana" w:cs="Arial"/>
                                <w:b/>
                                <w:lang w:val="en-GB"/>
                              </w:rPr>
                            </w:pPr>
                          </w:p>
                          <w:tbl>
                            <w:tblPr>
                              <w:tblW w:w="918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093"/>
                              <w:gridCol w:w="7087"/>
                            </w:tblGrid>
                            <w:tr w:rsidR="00307188" w:rsidRPr="00953895" w14:paraId="4173710E" w14:textId="77777777" w:rsidTr="00953895">
                              <w:trPr>
                                <w:trHeight w:val="259"/>
                              </w:trPr>
                              <w:tc>
                                <w:tcPr>
                                  <w:tcW w:w="2093" w:type="dxa"/>
                                  <w:shd w:val="clear" w:color="auto" w:fill="auto"/>
                                </w:tcPr>
                                <w:p w14:paraId="234AA5B2" w14:textId="77777777" w:rsidR="00307188" w:rsidRPr="00953895" w:rsidRDefault="00307188" w:rsidP="00920F1B">
                                  <w:pPr>
                                    <w:rPr>
                                      <w:rFonts w:ascii="Verdana" w:hAnsi="Verdana" w:cs="Arial"/>
                                      <w:b/>
                                      <w:lang w:val="en-IE"/>
                                    </w:rPr>
                                  </w:pPr>
                                  <w:r w:rsidRPr="00953895">
                                    <w:rPr>
                                      <w:rFonts w:ascii="Verdana" w:hAnsi="Verdana" w:cs="Arial"/>
                                      <w:b/>
                                      <w:lang w:val="en-IE"/>
                                    </w:rPr>
                                    <w:t>Area of expertise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shd w:val="clear" w:color="auto" w:fill="auto"/>
                                </w:tcPr>
                                <w:p w14:paraId="01C36E84" w14:textId="77777777" w:rsidR="00307188" w:rsidRPr="00953895" w:rsidRDefault="00307188" w:rsidP="00920F1B">
                                  <w:pPr>
                                    <w:rPr>
                                      <w:rFonts w:ascii="Verdana" w:hAnsi="Verdana" w:cs="Arial"/>
                                      <w:b/>
                                      <w:lang w:val="en-IE"/>
                                    </w:rPr>
                                  </w:pPr>
                                  <w:r w:rsidRPr="00953895">
                                    <w:rPr>
                                      <w:rFonts w:ascii="Verdana" w:hAnsi="Verdana" w:cs="Arial"/>
                                      <w:b/>
                                      <w:lang w:val="en-IE"/>
                                    </w:rPr>
                                    <w:t>Description</w:t>
                                  </w:r>
                                </w:p>
                              </w:tc>
                            </w:tr>
                            <w:tr w:rsidR="00307188" w:rsidRPr="00953895" w14:paraId="66AB4A08" w14:textId="77777777" w:rsidTr="00953895">
                              <w:trPr>
                                <w:trHeight w:val="259"/>
                              </w:trPr>
                              <w:tc>
                                <w:tcPr>
                                  <w:tcW w:w="2093" w:type="dxa"/>
                                  <w:shd w:val="clear" w:color="auto" w:fill="auto"/>
                                </w:tcPr>
                                <w:p w14:paraId="04C4FB49" w14:textId="77777777" w:rsidR="00307188" w:rsidRPr="00953895" w:rsidRDefault="00307188" w:rsidP="001D60E2">
                                  <w:pPr>
                                    <w:rPr>
                                      <w:rFonts w:ascii="Verdana" w:hAnsi="Verdana" w:cs="Arial"/>
                                      <w:lang w:val="en-I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7" w:type="dxa"/>
                                  <w:shd w:val="clear" w:color="auto" w:fill="auto"/>
                                </w:tcPr>
                                <w:p w14:paraId="13E8D7CB" w14:textId="77777777" w:rsidR="00307188" w:rsidRPr="00953895" w:rsidRDefault="00307188" w:rsidP="001D60E2">
                                  <w:pPr>
                                    <w:rPr>
                                      <w:rFonts w:ascii="Verdana" w:hAnsi="Verdana" w:cs="Arial"/>
                                      <w:lang w:val="en-IE"/>
                                    </w:rPr>
                                  </w:pPr>
                                </w:p>
                              </w:tc>
                            </w:tr>
                            <w:tr w:rsidR="00307188" w:rsidRPr="00953895" w14:paraId="7DE3017E" w14:textId="77777777" w:rsidTr="00953895">
                              <w:trPr>
                                <w:trHeight w:val="259"/>
                              </w:trPr>
                              <w:tc>
                                <w:tcPr>
                                  <w:tcW w:w="2093" w:type="dxa"/>
                                  <w:shd w:val="clear" w:color="auto" w:fill="auto"/>
                                </w:tcPr>
                                <w:p w14:paraId="5443F317" w14:textId="77777777" w:rsidR="00307188" w:rsidRPr="00953895" w:rsidRDefault="00307188" w:rsidP="000F1FC7">
                                  <w:pPr>
                                    <w:rPr>
                                      <w:rFonts w:ascii="Verdana" w:hAnsi="Verdana" w:cs="Arial"/>
                                      <w:lang w:val="en-I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7" w:type="dxa"/>
                                  <w:shd w:val="clear" w:color="auto" w:fill="auto"/>
                                </w:tcPr>
                                <w:p w14:paraId="4DD19F8F" w14:textId="77777777" w:rsidR="00307188" w:rsidRPr="00953895" w:rsidRDefault="00307188" w:rsidP="00071EF4">
                                  <w:pPr>
                                    <w:rPr>
                                      <w:rFonts w:ascii="Verdana" w:hAnsi="Verdana" w:cs="Arial"/>
                                      <w:lang w:val="en-IE"/>
                                    </w:rPr>
                                  </w:pPr>
                                </w:p>
                              </w:tc>
                            </w:tr>
                            <w:tr w:rsidR="00307188" w:rsidRPr="00953895" w14:paraId="6F972824" w14:textId="77777777" w:rsidTr="00953895">
                              <w:trPr>
                                <w:trHeight w:val="259"/>
                              </w:trPr>
                              <w:tc>
                                <w:tcPr>
                                  <w:tcW w:w="2093" w:type="dxa"/>
                                  <w:shd w:val="clear" w:color="auto" w:fill="auto"/>
                                </w:tcPr>
                                <w:p w14:paraId="08BD4918" w14:textId="77777777" w:rsidR="00307188" w:rsidRPr="00953895" w:rsidRDefault="00307188" w:rsidP="00920F1B">
                                  <w:pPr>
                                    <w:rPr>
                                      <w:rFonts w:ascii="Verdana" w:hAnsi="Verdana" w:cs="Arial"/>
                                      <w:lang w:val="en-I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7" w:type="dxa"/>
                                  <w:shd w:val="clear" w:color="auto" w:fill="auto"/>
                                </w:tcPr>
                                <w:p w14:paraId="60A9DD2E" w14:textId="77777777" w:rsidR="00307188" w:rsidRPr="00953895" w:rsidRDefault="00307188" w:rsidP="00920F1B">
                                  <w:pPr>
                                    <w:rPr>
                                      <w:rFonts w:ascii="Verdana" w:hAnsi="Verdana" w:cs="Arial"/>
                                      <w:lang w:val="en-IE"/>
                                    </w:rPr>
                                  </w:pPr>
                                </w:p>
                              </w:tc>
                            </w:tr>
                            <w:tr w:rsidR="00307188" w:rsidRPr="00953895" w14:paraId="71ECB16D" w14:textId="77777777" w:rsidTr="00953895">
                              <w:trPr>
                                <w:trHeight w:val="277"/>
                              </w:trPr>
                              <w:tc>
                                <w:tcPr>
                                  <w:tcW w:w="2093" w:type="dxa"/>
                                  <w:shd w:val="clear" w:color="auto" w:fill="auto"/>
                                </w:tcPr>
                                <w:p w14:paraId="14EBE5A4" w14:textId="77777777" w:rsidR="00307188" w:rsidRPr="00953895" w:rsidRDefault="00307188" w:rsidP="00920F1B">
                                  <w:pPr>
                                    <w:rPr>
                                      <w:rFonts w:ascii="Verdana" w:hAnsi="Verdana" w:cs="Arial"/>
                                      <w:lang w:val="en-I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7" w:type="dxa"/>
                                  <w:shd w:val="clear" w:color="auto" w:fill="auto"/>
                                </w:tcPr>
                                <w:p w14:paraId="38D58218" w14:textId="77777777" w:rsidR="00307188" w:rsidRPr="00953895" w:rsidRDefault="00307188" w:rsidP="00920F1B">
                                  <w:pPr>
                                    <w:rPr>
                                      <w:rFonts w:ascii="Verdana" w:hAnsi="Verdana" w:cs="Arial"/>
                                      <w:lang w:val="en-I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5F9338" w14:textId="77777777" w:rsidR="00307188" w:rsidRPr="000911BA" w:rsidRDefault="00307188" w:rsidP="00920F1B">
                            <w:pPr>
                              <w:rPr>
                                <w:rFonts w:ascii="Verdana" w:hAnsi="Verdana" w:cs="Arial"/>
                                <w:b/>
                                <w:lang w:val="en-IE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shd w:val="clear" w:color="auto" w:fill="D9D9D9"/>
                              <w:tblLook w:val="01E0" w:firstRow="1" w:lastRow="1" w:firstColumn="1" w:lastColumn="1" w:noHBand="0" w:noVBand="0"/>
                            </w:tblPr>
                            <w:tblGrid>
                              <w:gridCol w:w="9180"/>
                            </w:tblGrid>
                            <w:tr w:rsidR="00307188" w:rsidRPr="00953895" w14:paraId="3ADC8F72" w14:textId="77777777" w:rsidTr="00953895">
                              <w:tc>
                                <w:tcPr>
                                  <w:tcW w:w="9180" w:type="dxa"/>
                                  <w:shd w:val="clear" w:color="auto" w:fill="D9D9D9"/>
                                </w:tcPr>
                                <w:p w14:paraId="0D9F7F1F" w14:textId="77777777" w:rsidR="00307188" w:rsidRPr="00953895" w:rsidRDefault="00E6124A" w:rsidP="00953895">
                                  <w:pPr>
                                    <w:tabs>
                                      <w:tab w:val="left" w:pos="0"/>
                                      <w:tab w:val="left" w:pos="284"/>
                                      <w:tab w:val="left" w:pos="454"/>
                                      <w:tab w:val="left" w:pos="805"/>
                                      <w:tab w:val="left" w:pos="1361"/>
                                      <w:tab w:val="left" w:pos="2041"/>
                                      <w:tab w:val="left" w:pos="3005"/>
                                      <w:tab w:val="left" w:pos="4156"/>
                                      <w:tab w:val="left" w:pos="4252"/>
                                    </w:tabs>
                                    <w:rPr>
                                      <w:rFonts w:ascii="Verdana" w:hAnsi="Verdana" w:cs="Arial"/>
                                      <w:b/>
                                      <w:color w:val="000000"/>
                                      <w:lang w:val="en-GB"/>
                                    </w:rPr>
                                  </w:pPr>
                                  <w:r w:rsidRPr="00953895">
                                    <w:rPr>
                                      <w:rFonts w:ascii="Verdana" w:hAnsi="Verdana" w:cs="Arial"/>
                                      <w:b/>
                                      <w:color w:val="000000"/>
                                      <w:lang w:val="en-GB"/>
                                    </w:rPr>
                                    <w:t>5</w:t>
                                  </w:r>
                                  <w:r w:rsidR="00307188" w:rsidRPr="00953895">
                                    <w:rPr>
                                      <w:rFonts w:ascii="Verdana" w:hAnsi="Verdana" w:cs="Arial"/>
                                      <w:b/>
                                      <w:color w:val="000000"/>
                                      <w:lang w:val="en-GB"/>
                                    </w:rPr>
                                    <w:t>.</w:t>
                                  </w:r>
                                  <w:r w:rsidR="00307188" w:rsidRPr="00953895">
                                    <w:rPr>
                                      <w:rFonts w:ascii="Verdana" w:hAnsi="Verdana" w:cs="Arial"/>
                                      <w:b/>
                                      <w:color w:val="000000"/>
                                      <w:lang w:val="en-GB"/>
                                    </w:rPr>
                                    <w:tab/>
                                    <w:t xml:space="preserve">Membership of relevant professional bodies: </w:t>
                                  </w:r>
                                </w:p>
                              </w:tc>
                            </w:tr>
                          </w:tbl>
                          <w:p w14:paraId="3A77D152" w14:textId="77777777" w:rsidR="00307188" w:rsidRPr="000911BA" w:rsidRDefault="00307188" w:rsidP="004E05BB">
                            <w:pPr>
                              <w:tabs>
                                <w:tab w:val="left" w:pos="0"/>
                                <w:tab w:val="left" w:pos="284"/>
                                <w:tab w:val="left" w:pos="2127"/>
                                <w:tab w:val="left" w:pos="2268"/>
                                <w:tab w:val="left" w:pos="3005"/>
                                <w:tab w:val="left" w:pos="3686"/>
                                <w:tab w:val="left" w:pos="4156"/>
                                <w:tab w:val="left" w:pos="4252"/>
                              </w:tabs>
                              <w:rPr>
                                <w:rFonts w:ascii="Verdana" w:hAnsi="Verdana" w:cs="Arial"/>
                                <w:color w:val="000000"/>
                                <w:lang w:val="en-GB"/>
                              </w:rPr>
                            </w:pPr>
                          </w:p>
                          <w:p w14:paraId="21A60684" w14:textId="77777777" w:rsidR="00307188" w:rsidRPr="000911BA" w:rsidRDefault="00307188" w:rsidP="00B43060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84"/>
                              </w:tabs>
                              <w:rPr>
                                <w:rFonts w:ascii="Verdana" w:hAnsi="Verdana" w:cs="Arial"/>
                                <w:lang w:val="en-GB"/>
                              </w:rPr>
                            </w:pPr>
                          </w:p>
                          <w:p w14:paraId="7954B39E" w14:textId="77777777" w:rsidR="00307188" w:rsidRPr="000911BA" w:rsidRDefault="00307188" w:rsidP="009E2BB1">
                            <w:pPr>
                              <w:tabs>
                                <w:tab w:val="left" w:pos="0"/>
                                <w:tab w:val="left" w:pos="284"/>
                                <w:tab w:val="left" w:pos="454"/>
                                <w:tab w:val="left" w:pos="805"/>
                                <w:tab w:val="left" w:pos="1361"/>
                                <w:tab w:val="left" w:pos="2041"/>
                                <w:tab w:val="left" w:pos="2410"/>
                                <w:tab w:val="left" w:pos="3686"/>
                                <w:tab w:val="left" w:pos="4156"/>
                                <w:tab w:val="left" w:pos="4252"/>
                              </w:tabs>
                              <w:rPr>
                                <w:rFonts w:ascii="Verdana" w:hAnsi="Verdana" w:cs="Arial"/>
                                <w:b/>
                                <w:color w:val="000000"/>
                                <w:lang w:val="en-GB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shd w:val="clear" w:color="auto" w:fill="D9D9D9"/>
                              <w:tblLook w:val="01E0" w:firstRow="1" w:lastRow="1" w:firstColumn="1" w:lastColumn="1" w:noHBand="0" w:noVBand="0"/>
                            </w:tblPr>
                            <w:tblGrid>
                              <w:gridCol w:w="9180"/>
                            </w:tblGrid>
                            <w:tr w:rsidR="00307188" w:rsidRPr="00953895" w14:paraId="3EDE0B85" w14:textId="77777777" w:rsidTr="00953895">
                              <w:tc>
                                <w:tcPr>
                                  <w:tcW w:w="9180" w:type="dxa"/>
                                  <w:shd w:val="clear" w:color="auto" w:fill="D9D9D9"/>
                                </w:tcPr>
                                <w:p w14:paraId="417BA10B" w14:textId="77777777" w:rsidR="00307188" w:rsidRPr="00953895" w:rsidRDefault="00E6124A" w:rsidP="00953895">
                                  <w:pPr>
                                    <w:tabs>
                                      <w:tab w:val="left" w:pos="0"/>
                                      <w:tab w:val="left" w:pos="284"/>
                                      <w:tab w:val="left" w:pos="805"/>
                                      <w:tab w:val="left" w:pos="1361"/>
                                      <w:tab w:val="left" w:pos="2041"/>
                                      <w:tab w:val="left" w:pos="3005"/>
                                      <w:tab w:val="left" w:pos="3686"/>
                                      <w:tab w:val="left" w:pos="4156"/>
                                      <w:tab w:val="left" w:pos="4252"/>
                                    </w:tabs>
                                    <w:rPr>
                                      <w:rFonts w:ascii="Verdana" w:hAnsi="Verdana" w:cs="Arial"/>
                                      <w:b/>
                                      <w:color w:val="000000"/>
                                      <w:lang w:val="en-GB"/>
                                    </w:rPr>
                                  </w:pPr>
                                  <w:r w:rsidRPr="00953895">
                                    <w:rPr>
                                      <w:rFonts w:ascii="Verdana" w:hAnsi="Verdana" w:cs="Arial"/>
                                      <w:b/>
                                      <w:color w:val="000000"/>
                                      <w:lang w:val="en-GB"/>
                                    </w:rPr>
                                    <w:t>6</w:t>
                                  </w:r>
                                  <w:r w:rsidR="00307188" w:rsidRPr="00953895">
                                    <w:rPr>
                                      <w:rFonts w:ascii="Verdana" w:hAnsi="Verdana" w:cs="Arial"/>
                                      <w:b/>
                                      <w:color w:val="000000"/>
                                      <w:lang w:val="en-GB"/>
                                    </w:rPr>
                                    <w:t>. Other Relevant Information:</w:t>
                                  </w:r>
                                </w:p>
                              </w:tc>
                            </w:tr>
                          </w:tbl>
                          <w:p w14:paraId="676CD610" w14:textId="77777777" w:rsidR="00307188" w:rsidRPr="000911BA" w:rsidRDefault="00307188" w:rsidP="009433B7">
                            <w:pPr>
                              <w:tabs>
                                <w:tab w:val="left" w:pos="0"/>
                                <w:tab w:val="left" w:pos="284"/>
                                <w:tab w:val="left" w:pos="805"/>
                                <w:tab w:val="left" w:pos="1361"/>
                                <w:tab w:val="left" w:pos="2041"/>
                                <w:tab w:val="left" w:pos="3005"/>
                                <w:tab w:val="left" w:pos="3686"/>
                                <w:tab w:val="left" w:pos="4156"/>
                                <w:tab w:val="left" w:pos="4252"/>
                              </w:tabs>
                              <w:rPr>
                                <w:rFonts w:ascii="Verdana" w:hAnsi="Verdana" w:cs="Arial"/>
                                <w:b/>
                                <w:color w:val="00000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270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AF233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-6.35pt;width:491.2pt;height:742.5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">
                <v:textbox inset="7.5mm">
                  <w:txbxContent>
                    <w:p w14:paraId="794D7D49" w14:textId="77777777" w:rsidR="00CD2E9E" w:rsidRPr="000911BA" w:rsidRDefault="00307188" w:rsidP="00071EF4">
                      <w:pPr>
                        <w:ind w:left="709"/>
                        <w:rPr>
                          <w:rFonts w:ascii="Verdana" w:hAnsi="Verdana" w:cs="Arial"/>
                          <w:color w:val="000000"/>
                          <w:lang w:val="en-GB"/>
                        </w:rPr>
                      </w:pPr>
                      <w:r w:rsidRPr="000911BA">
                        <w:rPr>
                          <w:rFonts w:ascii="Verdana" w:hAnsi="Verdana" w:cs="Arial"/>
                          <w:color w:val="000000"/>
                          <w:lang w:val="en-GB"/>
                        </w:rPr>
                        <w:t xml:space="preserve"> </w:t>
                      </w:r>
                      <w:r w:rsidRPr="000911BA">
                        <w:rPr>
                          <w:rFonts w:ascii="Verdana" w:hAnsi="Verdana" w:cs="Arial"/>
                          <w:color w:val="000000"/>
                          <w:lang w:val="en-GB"/>
                        </w:rPr>
                        <w:tab/>
                      </w:r>
                    </w:p>
                    <w:p w14:paraId="2CCC517B" w14:textId="77777777" w:rsidR="00CD2E9E" w:rsidRPr="000911BA" w:rsidRDefault="00CD2E9E" w:rsidP="00071EF4">
                      <w:pPr>
                        <w:ind w:left="709"/>
                        <w:rPr>
                          <w:rFonts w:ascii="Verdana" w:hAnsi="Verdana" w:cs="Arial"/>
                          <w:color w:val="000000"/>
                          <w:lang w:val="en-GB"/>
                        </w:rPr>
                      </w:pPr>
                    </w:p>
                    <w:p w14:paraId="355EAE2E" w14:textId="77777777" w:rsidR="00307188" w:rsidRPr="000911BA" w:rsidRDefault="00307188" w:rsidP="00071EF4">
                      <w:pPr>
                        <w:ind w:left="709"/>
                        <w:rPr>
                          <w:rFonts w:ascii="Verdana" w:hAnsi="Verdana" w:cs="Arial"/>
                          <w:color w:val="000000"/>
                          <w:lang w:val="en-GB"/>
                        </w:rPr>
                      </w:pPr>
                      <w:r w:rsidRPr="000911BA">
                        <w:rPr>
                          <w:rFonts w:ascii="Verdana" w:hAnsi="Verdana" w:cs="Arial"/>
                          <w:color w:val="000000"/>
                          <w:lang w:val="en-GB"/>
                        </w:rPr>
                        <w:tab/>
                      </w:r>
                      <w:r w:rsidRPr="000911BA">
                        <w:rPr>
                          <w:rFonts w:ascii="Verdana" w:hAnsi="Verdana" w:cs="Arial"/>
                          <w:color w:val="000000"/>
                          <w:lang w:val="en-GB"/>
                        </w:rPr>
                        <w:tab/>
                      </w:r>
                      <w:r w:rsidRPr="000911BA">
                        <w:rPr>
                          <w:rFonts w:ascii="Verdana" w:hAnsi="Verdana" w:cs="Arial"/>
                          <w:color w:val="000000"/>
                          <w:lang w:val="en-GB"/>
                        </w:rPr>
                        <w:tab/>
                      </w:r>
                    </w:p>
                    <w:p w14:paraId="0C4CF407" w14:textId="77777777" w:rsidR="00307188" w:rsidRPr="000911BA" w:rsidRDefault="00307188" w:rsidP="00071EF4">
                      <w:pPr>
                        <w:ind w:left="709"/>
                        <w:rPr>
                          <w:rFonts w:ascii="Verdana" w:hAnsi="Verdana" w:cs="Arial"/>
                          <w:color w:val="000000"/>
                          <w:lang w:val="en-GB"/>
                        </w:rPr>
                      </w:pPr>
                    </w:p>
                    <w:p w14:paraId="7F3A77CC" w14:textId="77777777" w:rsidR="000C1FBC" w:rsidRPr="000911BA" w:rsidRDefault="000C1FBC" w:rsidP="00071EF4">
                      <w:pPr>
                        <w:ind w:left="709"/>
                        <w:rPr>
                          <w:rFonts w:ascii="Verdana" w:hAnsi="Verdana" w:cs="Arial"/>
                          <w:color w:val="000000"/>
                          <w:lang w:val="en-GB"/>
                        </w:rPr>
                      </w:pPr>
                    </w:p>
                    <w:p w14:paraId="0112C35A" w14:textId="77777777" w:rsidR="000C1FBC" w:rsidRPr="000911BA" w:rsidRDefault="000C1FBC" w:rsidP="00071EF4">
                      <w:pPr>
                        <w:ind w:left="709"/>
                        <w:rPr>
                          <w:rFonts w:ascii="Verdana" w:hAnsi="Verdana" w:cs="Arial"/>
                          <w:color w:val="000000"/>
                          <w:lang w:val="en-GB"/>
                        </w:rPr>
                      </w:pPr>
                    </w:p>
                    <w:p w14:paraId="47DCF916" w14:textId="77777777" w:rsidR="000C1FBC" w:rsidRPr="000911BA" w:rsidRDefault="000C1FBC" w:rsidP="00071EF4">
                      <w:pPr>
                        <w:ind w:left="709"/>
                        <w:rPr>
                          <w:rFonts w:ascii="Verdana" w:hAnsi="Verdana" w:cs="Arial"/>
                          <w:color w:val="000000"/>
                          <w:lang w:val="en-GB"/>
                        </w:rPr>
                      </w:pPr>
                    </w:p>
                    <w:p w14:paraId="034C8CFA" w14:textId="77777777" w:rsidR="00307188" w:rsidRPr="000911BA" w:rsidRDefault="00307188" w:rsidP="00071EF4">
                      <w:pPr>
                        <w:ind w:left="709"/>
                        <w:rPr>
                          <w:rFonts w:ascii="Verdana" w:hAnsi="Verdana" w:cs="Arial"/>
                          <w:color w:val="000000"/>
                          <w:lang w:val="en-GB"/>
                        </w:rPr>
                      </w:pPr>
                      <w:r w:rsidRPr="000911BA">
                        <w:rPr>
                          <w:rFonts w:ascii="Verdana" w:hAnsi="Verdana" w:cs="Arial"/>
                          <w:color w:val="000000"/>
                          <w:lang w:val="en-GB"/>
                        </w:rPr>
                        <w:tab/>
                      </w:r>
                      <w:r w:rsidRPr="000911BA">
                        <w:rPr>
                          <w:rFonts w:ascii="Verdana" w:hAnsi="Verdana" w:cs="Arial"/>
                          <w:color w:val="000000"/>
                          <w:lang w:val="en-GB"/>
                        </w:rPr>
                        <w:tab/>
                      </w:r>
                      <w:r w:rsidRPr="000911BA">
                        <w:rPr>
                          <w:rFonts w:ascii="Verdana" w:hAnsi="Verdana" w:cs="Arial"/>
                          <w:color w:val="000000"/>
                          <w:lang w:val="en-GB"/>
                        </w:rPr>
                        <w:tab/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shd w:val="clear" w:color="auto" w:fill="D9D9D9"/>
                        <w:tblLook w:val="01E0" w:firstRow="1" w:lastRow="1" w:firstColumn="1" w:lastColumn="1" w:noHBand="0" w:noVBand="0"/>
                      </w:tblPr>
                      <w:tblGrid>
                        <w:gridCol w:w="7054"/>
                      </w:tblGrid>
                      <w:tr w:rsidR="00307188" w:rsidRPr="00953895" w14:paraId="7A09A58D" w14:textId="77777777" w:rsidTr="00953895">
                        <w:tc>
                          <w:tcPr>
                            <w:tcW w:w="7054" w:type="dxa"/>
                            <w:shd w:val="clear" w:color="auto" w:fill="D9D9D9"/>
                          </w:tcPr>
                          <w:p w14:paraId="2AC8F271" w14:textId="77777777" w:rsidR="00307188" w:rsidRPr="00953895" w:rsidRDefault="00307188" w:rsidP="00953895">
                            <w:pPr>
                              <w:tabs>
                                <w:tab w:val="left" w:pos="0"/>
                                <w:tab w:val="left" w:pos="284"/>
                                <w:tab w:val="left" w:pos="2127"/>
                              </w:tabs>
                              <w:rPr>
                                <w:rFonts w:ascii="Verdana" w:hAnsi="Verdana" w:cs="Arial"/>
                                <w:b/>
                                <w:color w:val="000000"/>
                                <w:lang w:val="en-GB"/>
                              </w:rPr>
                            </w:pPr>
                            <w:r w:rsidRPr="00953895">
                              <w:rPr>
                                <w:rFonts w:ascii="Verdana" w:hAnsi="Verdana" w:cs="Arial"/>
                                <w:b/>
                                <w:color w:val="000000"/>
                                <w:lang w:val="en-GB"/>
                              </w:rPr>
                              <w:t>1.</w:t>
                            </w:r>
                            <w:r w:rsidRPr="00953895">
                              <w:rPr>
                                <w:rFonts w:ascii="Verdana" w:hAnsi="Verdana" w:cs="Arial"/>
                                <w:b/>
                                <w:color w:val="000000"/>
                                <w:lang w:val="en-GB"/>
                              </w:rPr>
                              <w:tab/>
                            </w:r>
                            <w:r w:rsidR="00D40C26" w:rsidRPr="00953895">
                              <w:rPr>
                                <w:rFonts w:ascii="Verdana" w:hAnsi="Verdana" w:cs="Arial"/>
                                <w:b/>
                                <w:color w:val="000000"/>
                                <w:lang w:val="en-GB"/>
                              </w:rPr>
                              <w:t>General Information</w:t>
                            </w:r>
                            <w:r w:rsidR="001A232A" w:rsidRPr="00953895">
                              <w:rPr>
                                <w:rFonts w:ascii="Verdana" w:hAnsi="Verdana" w:cs="Arial"/>
                                <w:color w:val="000000"/>
                                <w:lang w:val="en-GB"/>
                              </w:rPr>
                              <w:t xml:space="preserve">: </w:t>
                            </w:r>
                          </w:p>
                        </w:tc>
                      </w:tr>
                    </w:tbl>
                    <w:p w14:paraId="5F211485" w14:textId="77777777" w:rsidR="00573F3B" w:rsidRPr="000911BA" w:rsidRDefault="00573F3B" w:rsidP="006F7259">
                      <w:pPr>
                        <w:tabs>
                          <w:tab w:val="left" w:pos="0"/>
                          <w:tab w:val="left" w:pos="284"/>
                          <w:tab w:val="left" w:pos="2127"/>
                        </w:tabs>
                        <w:ind w:left="709"/>
                        <w:rPr>
                          <w:rFonts w:ascii="Verdana" w:hAnsi="Verdana" w:cs="Arial"/>
                          <w:b/>
                          <w:color w:val="000000"/>
                          <w:lang w:val="en-GB"/>
                        </w:rPr>
                      </w:pPr>
                    </w:p>
                    <w:p w14:paraId="131D2DBA" w14:textId="77777777" w:rsidR="00D40C26" w:rsidRPr="000911BA" w:rsidRDefault="00D40C26" w:rsidP="006F7259">
                      <w:pPr>
                        <w:tabs>
                          <w:tab w:val="left" w:pos="0"/>
                          <w:tab w:val="left" w:pos="284"/>
                          <w:tab w:val="left" w:pos="2127"/>
                        </w:tabs>
                        <w:ind w:left="709"/>
                        <w:rPr>
                          <w:rFonts w:ascii="Verdana" w:hAnsi="Verdana" w:cs="Arial"/>
                          <w:color w:val="000000"/>
                          <w:lang w:val="en-GB"/>
                        </w:rPr>
                      </w:pPr>
                      <w:r w:rsidRPr="000911BA">
                        <w:rPr>
                          <w:rFonts w:ascii="Verdana" w:hAnsi="Verdana" w:cs="Arial"/>
                          <w:b/>
                          <w:color w:val="000000"/>
                          <w:lang w:val="en-GB"/>
                        </w:rPr>
                        <w:t xml:space="preserve">Name </w:t>
                      </w:r>
                      <w:r w:rsidRPr="000911BA">
                        <w:rPr>
                          <w:rFonts w:ascii="Verdana" w:hAnsi="Verdana" w:cs="Arial"/>
                          <w:color w:val="000000"/>
                          <w:lang w:val="en-GB"/>
                        </w:rPr>
                        <w:t>(FAMILY NAME, First Name):</w:t>
                      </w:r>
                      <w:r w:rsidR="00307188" w:rsidRPr="000911BA">
                        <w:rPr>
                          <w:rFonts w:ascii="Verdana" w:hAnsi="Verdana" w:cs="Arial"/>
                          <w:color w:val="000000"/>
                          <w:lang w:val="en-GB"/>
                        </w:rPr>
                        <w:tab/>
                      </w:r>
                    </w:p>
                    <w:p w14:paraId="616FF243" w14:textId="77777777" w:rsidR="00307188" w:rsidRPr="000911BA" w:rsidRDefault="00D40C26" w:rsidP="00D40C26">
                      <w:pPr>
                        <w:tabs>
                          <w:tab w:val="left" w:pos="0"/>
                          <w:tab w:val="left" w:pos="284"/>
                          <w:tab w:val="left" w:pos="2127"/>
                        </w:tabs>
                        <w:ind w:left="709"/>
                        <w:rPr>
                          <w:rFonts w:ascii="Verdana" w:hAnsi="Verdana" w:cs="Arial"/>
                          <w:color w:val="000000"/>
                          <w:lang w:val="en-GB"/>
                        </w:rPr>
                      </w:pPr>
                      <w:r w:rsidRPr="000911BA">
                        <w:rPr>
                          <w:rFonts w:ascii="Verdana" w:hAnsi="Verdana" w:cs="Arial"/>
                          <w:color w:val="000000"/>
                          <w:lang w:val="en-GB"/>
                        </w:rPr>
                        <w:tab/>
                      </w:r>
                      <w:r w:rsidRPr="000911BA">
                        <w:rPr>
                          <w:rFonts w:ascii="Verdana" w:hAnsi="Verdana" w:cs="Arial"/>
                          <w:color w:val="000000"/>
                          <w:lang w:val="en-GB"/>
                        </w:rPr>
                        <w:tab/>
                      </w:r>
                      <w:r w:rsidRPr="000911BA">
                        <w:rPr>
                          <w:rFonts w:ascii="Verdana" w:hAnsi="Verdana" w:cs="Arial"/>
                          <w:color w:val="000000"/>
                          <w:lang w:val="en-GB"/>
                        </w:rPr>
                        <w:tab/>
                      </w:r>
                      <w:r w:rsidRPr="000911BA">
                        <w:rPr>
                          <w:rFonts w:ascii="Verdana" w:hAnsi="Verdana" w:cs="Arial"/>
                          <w:color w:val="000000"/>
                          <w:lang w:val="en-GB"/>
                        </w:rPr>
                        <w:tab/>
                      </w:r>
                      <w:r w:rsidRPr="000911BA">
                        <w:rPr>
                          <w:rFonts w:ascii="Verdana" w:hAnsi="Verdana" w:cs="Arial"/>
                          <w:color w:val="000000"/>
                          <w:lang w:val="en-GB"/>
                        </w:rPr>
                        <w:tab/>
                      </w:r>
                      <w:r w:rsidRPr="000911BA">
                        <w:rPr>
                          <w:rFonts w:ascii="Verdana" w:hAnsi="Verdana" w:cs="Arial"/>
                          <w:color w:val="000000"/>
                          <w:lang w:val="en-GB"/>
                        </w:rPr>
                        <w:tab/>
                      </w:r>
                      <w:r w:rsidR="00307188" w:rsidRPr="000911BA">
                        <w:rPr>
                          <w:rFonts w:ascii="Verdana" w:hAnsi="Verdana" w:cs="Arial"/>
                          <w:color w:val="000000"/>
                          <w:lang w:val="en-GB"/>
                        </w:rPr>
                        <w:fldChar w:fldCharType="begin">
                          <w:ffData>
                            <w:name w:val=""/>
                            <w:enabled/>
                            <w:calcOnExit w:val="0"/>
                            <w:checkBox>
                              <w:sizeAuto/>
                              <w:default w:val="0"/>
                            </w:checkBox>
                          </w:ffData>
                        </w:fldChar>
                      </w:r>
                      <w:r w:rsidR="00307188" w:rsidRPr="000911BA">
                        <w:rPr>
                          <w:rFonts w:ascii="Verdana" w:hAnsi="Verdana" w:cs="Arial"/>
                          <w:color w:val="000000"/>
                          <w:lang w:val="en-GB"/>
                        </w:rPr>
                        <w:instrText xml:space="preserve"> FORMCHECKBOX </w:instrText>
                      </w:r>
                      <w:r w:rsidR="007473DB">
                        <w:rPr>
                          <w:rFonts w:ascii="Verdana" w:hAnsi="Verdana" w:cs="Arial"/>
                          <w:color w:val="000000"/>
                          <w:lang w:val="en-GB"/>
                        </w:rPr>
                      </w:r>
                      <w:r w:rsidR="007473DB">
                        <w:rPr>
                          <w:rFonts w:ascii="Verdana" w:hAnsi="Verdana" w:cs="Arial"/>
                          <w:color w:val="000000"/>
                          <w:lang w:val="en-GB"/>
                        </w:rPr>
                        <w:fldChar w:fldCharType="separate"/>
                      </w:r>
                      <w:r w:rsidR="00307188" w:rsidRPr="000911BA">
                        <w:rPr>
                          <w:rFonts w:ascii="Verdana" w:hAnsi="Verdana" w:cs="Arial"/>
                          <w:color w:val="000000"/>
                          <w:lang w:val="en-GB"/>
                        </w:rPr>
                        <w:fldChar w:fldCharType="end"/>
                      </w:r>
                      <w:r w:rsidR="00307188" w:rsidRPr="000911BA">
                        <w:rPr>
                          <w:rFonts w:ascii="Verdana" w:hAnsi="Verdana" w:cs="Arial"/>
                          <w:color w:val="000000"/>
                          <w:lang w:val="en-GB"/>
                        </w:rPr>
                        <w:t xml:space="preserve"> Ms / </w:t>
                      </w:r>
                      <w:r w:rsidR="00307188" w:rsidRPr="000911BA">
                        <w:rPr>
                          <w:rFonts w:ascii="Verdana" w:hAnsi="Verdana" w:cs="Arial"/>
                          <w:color w:val="000000"/>
                          <w:lang w:val="en-GB"/>
                        </w:rPr>
                        <w:fldChar w:fldCharType="begin">
                          <w:ffData>
                            <w:name w:val="Check2"/>
                            <w:enabled/>
                            <w:calcOnExit w:val="0"/>
                            <w:checkBox>
                              <w:sizeAuto/>
                              <w:default w:val="0"/>
                            </w:checkBox>
                          </w:ffData>
                        </w:fldChar>
                      </w:r>
                      <w:r w:rsidR="00307188" w:rsidRPr="000911BA">
                        <w:rPr>
                          <w:rFonts w:ascii="Verdana" w:hAnsi="Verdana" w:cs="Arial"/>
                          <w:color w:val="000000"/>
                          <w:lang w:val="en-GB"/>
                        </w:rPr>
                        <w:instrText xml:space="preserve"> FORMCHECKBOX </w:instrText>
                      </w:r>
                      <w:r w:rsidR="007473DB">
                        <w:rPr>
                          <w:rFonts w:ascii="Verdana" w:hAnsi="Verdana" w:cs="Arial"/>
                          <w:color w:val="000000"/>
                          <w:lang w:val="en-GB"/>
                        </w:rPr>
                      </w:r>
                      <w:r w:rsidR="007473DB">
                        <w:rPr>
                          <w:rFonts w:ascii="Verdana" w:hAnsi="Verdana" w:cs="Arial"/>
                          <w:color w:val="000000"/>
                          <w:lang w:val="en-GB"/>
                        </w:rPr>
                        <w:fldChar w:fldCharType="separate"/>
                      </w:r>
                      <w:r w:rsidR="00307188" w:rsidRPr="000911BA">
                        <w:rPr>
                          <w:rFonts w:ascii="Verdana" w:hAnsi="Verdana" w:cs="Arial"/>
                          <w:color w:val="000000"/>
                          <w:lang w:val="en-GB"/>
                        </w:rPr>
                        <w:fldChar w:fldCharType="end"/>
                      </w:r>
                      <w:r w:rsidR="00307188" w:rsidRPr="000911BA">
                        <w:rPr>
                          <w:rFonts w:ascii="Verdana" w:hAnsi="Verdana" w:cs="Arial"/>
                          <w:color w:val="000000"/>
                          <w:lang w:val="en-GB"/>
                        </w:rPr>
                        <w:t xml:space="preserve"> Mr</w:t>
                      </w:r>
                    </w:p>
                    <w:p w14:paraId="1EADEF4D" w14:textId="77777777" w:rsidR="00D40C26" w:rsidRPr="000911BA" w:rsidRDefault="00D40C26" w:rsidP="00D40C26">
                      <w:pPr>
                        <w:tabs>
                          <w:tab w:val="left" w:pos="0"/>
                          <w:tab w:val="left" w:pos="284"/>
                          <w:tab w:val="left" w:pos="2127"/>
                        </w:tabs>
                        <w:ind w:left="709"/>
                        <w:rPr>
                          <w:rFonts w:ascii="Verdana" w:hAnsi="Verdana" w:cs="Arial"/>
                          <w:color w:val="000000"/>
                          <w:lang w:val="en-GB"/>
                        </w:rPr>
                      </w:pPr>
                      <w:r w:rsidRPr="000911BA">
                        <w:rPr>
                          <w:rFonts w:ascii="Verdana" w:hAnsi="Verdana" w:cs="Arial"/>
                          <w:b/>
                          <w:color w:val="000000"/>
                          <w:lang w:val="en-GB"/>
                        </w:rPr>
                        <w:t xml:space="preserve">Appointed by </w:t>
                      </w:r>
                      <w:r w:rsidRPr="000911BA">
                        <w:rPr>
                          <w:rFonts w:ascii="Verdana" w:hAnsi="Verdana" w:cs="Arial"/>
                          <w:i/>
                          <w:color w:val="000000"/>
                          <w:lang w:val="en-GB"/>
                        </w:rPr>
                        <w:t>(MS/Forum):</w:t>
                      </w:r>
                    </w:p>
                    <w:p w14:paraId="11C21339" w14:textId="77777777" w:rsidR="00D40C26" w:rsidRPr="000911BA" w:rsidRDefault="00D40C26" w:rsidP="00D40C26">
                      <w:pPr>
                        <w:tabs>
                          <w:tab w:val="left" w:pos="0"/>
                          <w:tab w:val="left" w:pos="284"/>
                          <w:tab w:val="left" w:pos="2127"/>
                        </w:tabs>
                        <w:ind w:left="709"/>
                        <w:rPr>
                          <w:rFonts w:ascii="Verdana" w:hAnsi="Verdana" w:cs="Arial"/>
                          <w:color w:val="000000"/>
                          <w:lang w:val="en-GB"/>
                        </w:rPr>
                      </w:pPr>
                      <w:r w:rsidRPr="000911BA">
                        <w:rPr>
                          <w:rFonts w:ascii="Verdana" w:hAnsi="Verdana" w:cs="Arial"/>
                          <w:b/>
                          <w:color w:val="000000"/>
                          <w:lang w:val="en-GB"/>
                        </w:rPr>
                        <w:t>Nationality:</w:t>
                      </w:r>
                    </w:p>
                    <w:p w14:paraId="5D6838AA" w14:textId="77777777" w:rsidR="00307188" w:rsidRPr="000911BA" w:rsidRDefault="00307188" w:rsidP="006F7259">
                      <w:pPr>
                        <w:tabs>
                          <w:tab w:val="left" w:pos="0"/>
                          <w:tab w:val="left" w:pos="284"/>
                          <w:tab w:val="left" w:pos="2127"/>
                        </w:tabs>
                        <w:ind w:left="709"/>
                        <w:rPr>
                          <w:rFonts w:ascii="Verdana" w:hAnsi="Verdana" w:cs="Arial"/>
                          <w:b/>
                          <w:color w:val="000000"/>
                          <w:lang w:val="en-GB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shd w:val="clear" w:color="auto" w:fill="D9D9D9"/>
                        <w:tblLook w:val="01E0" w:firstRow="1" w:lastRow="1" w:firstColumn="1" w:lastColumn="1" w:noHBand="0" w:noVBand="0"/>
                      </w:tblPr>
                      <w:tblGrid>
                        <w:gridCol w:w="7054"/>
                      </w:tblGrid>
                      <w:tr w:rsidR="00307188" w:rsidRPr="00953895" w14:paraId="38A1FD59" w14:textId="77777777" w:rsidTr="00953895">
                        <w:tc>
                          <w:tcPr>
                            <w:tcW w:w="7054" w:type="dxa"/>
                            <w:shd w:val="clear" w:color="auto" w:fill="D9D9D9"/>
                          </w:tcPr>
                          <w:p w14:paraId="0252AC20" w14:textId="77777777" w:rsidR="00307188" w:rsidRPr="00953895" w:rsidRDefault="00E6124A" w:rsidP="00953895">
                            <w:pPr>
                              <w:tabs>
                                <w:tab w:val="left" w:pos="0"/>
                                <w:tab w:val="left" w:pos="284"/>
                                <w:tab w:val="left" w:pos="2127"/>
                                <w:tab w:val="left" w:pos="3005"/>
                                <w:tab w:val="left" w:pos="3686"/>
                                <w:tab w:val="left" w:pos="4156"/>
                                <w:tab w:val="left" w:pos="4252"/>
                              </w:tabs>
                              <w:rPr>
                                <w:rFonts w:ascii="Verdana" w:hAnsi="Verdana" w:cs="Arial"/>
                                <w:b/>
                                <w:color w:val="000000"/>
                                <w:lang w:val="en-GB"/>
                              </w:rPr>
                            </w:pPr>
                            <w:r w:rsidRPr="00953895">
                              <w:rPr>
                                <w:rFonts w:ascii="Verdana" w:hAnsi="Verdana" w:cs="Arial"/>
                                <w:b/>
                                <w:color w:val="000000"/>
                                <w:lang w:val="en-GB"/>
                              </w:rPr>
                              <w:t>2</w:t>
                            </w:r>
                            <w:r w:rsidR="00307188" w:rsidRPr="00953895">
                              <w:rPr>
                                <w:rFonts w:ascii="Verdana" w:hAnsi="Verdana" w:cs="Arial"/>
                                <w:b/>
                                <w:color w:val="000000"/>
                                <w:lang w:val="en-GB"/>
                              </w:rPr>
                              <w:t>.</w:t>
                            </w:r>
                            <w:r w:rsidR="00307188" w:rsidRPr="00953895">
                              <w:rPr>
                                <w:rFonts w:ascii="Verdana" w:hAnsi="Verdana" w:cs="Arial"/>
                                <w:b/>
                                <w:color w:val="000000"/>
                                <w:lang w:val="en-GB"/>
                              </w:rPr>
                              <w:tab/>
                              <w:t>Education:</w:t>
                            </w:r>
                          </w:p>
                        </w:tc>
                      </w:tr>
                    </w:tbl>
                    <w:p w14:paraId="3981223E" w14:textId="77777777" w:rsidR="00307188" w:rsidRPr="000911BA" w:rsidRDefault="00307188" w:rsidP="006F7259">
                      <w:pPr>
                        <w:tabs>
                          <w:tab w:val="left" w:pos="0"/>
                          <w:tab w:val="left" w:pos="284"/>
                          <w:tab w:val="left" w:pos="2127"/>
                          <w:tab w:val="left" w:pos="3005"/>
                          <w:tab w:val="left" w:pos="3686"/>
                          <w:tab w:val="left" w:pos="4156"/>
                          <w:tab w:val="left" w:pos="4252"/>
                        </w:tabs>
                        <w:ind w:left="709"/>
                        <w:rPr>
                          <w:rFonts w:ascii="Verdana" w:hAnsi="Verdana" w:cs="Arial"/>
                          <w:color w:val="000000"/>
                          <w:lang w:val="en-GB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shd w:val="clear" w:color="auto" w:fill="D9D9D9"/>
                        <w:tblLook w:val="01E0" w:firstRow="1" w:lastRow="1" w:firstColumn="1" w:lastColumn="1" w:noHBand="0" w:noVBand="0"/>
                      </w:tblPr>
                      <w:tblGrid>
                        <w:gridCol w:w="7054"/>
                      </w:tblGrid>
                      <w:tr w:rsidR="00307188" w:rsidRPr="00953895" w14:paraId="1255517E" w14:textId="77777777" w:rsidTr="00953895">
                        <w:tc>
                          <w:tcPr>
                            <w:tcW w:w="7054" w:type="dxa"/>
                            <w:shd w:val="clear" w:color="auto" w:fill="D9D9D9"/>
                          </w:tcPr>
                          <w:p w14:paraId="2A0B6603" w14:textId="77777777" w:rsidR="00307188" w:rsidRPr="00953895" w:rsidRDefault="00E6124A" w:rsidP="00953895">
                            <w:pPr>
                              <w:tabs>
                                <w:tab w:val="left" w:pos="0"/>
                                <w:tab w:val="left" w:pos="284"/>
                                <w:tab w:val="left" w:pos="2127"/>
                                <w:tab w:val="left" w:pos="2268"/>
                                <w:tab w:val="left" w:pos="3005"/>
                                <w:tab w:val="left" w:pos="3686"/>
                                <w:tab w:val="left" w:pos="4156"/>
                                <w:tab w:val="left" w:pos="4252"/>
                              </w:tabs>
                              <w:rPr>
                                <w:rFonts w:ascii="Verdana" w:hAnsi="Verdana" w:cs="Arial"/>
                                <w:b/>
                                <w:color w:val="000000"/>
                                <w:lang w:val="en-GB"/>
                              </w:rPr>
                            </w:pPr>
                            <w:r w:rsidRPr="00953895">
                              <w:rPr>
                                <w:rFonts w:ascii="Verdana" w:hAnsi="Verdana" w:cs="Arial"/>
                                <w:b/>
                                <w:color w:val="000000"/>
                                <w:lang w:val="en-GB"/>
                              </w:rPr>
                              <w:t>3</w:t>
                            </w:r>
                            <w:r w:rsidR="00307188" w:rsidRPr="00953895">
                              <w:rPr>
                                <w:rFonts w:ascii="Verdana" w:hAnsi="Verdana" w:cs="Arial"/>
                                <w:b/>
                                <w:color w:val="000000"/>
                                <w:lang w:val="en-GB"/>
                              </w:rPr>
                              <w:t>.  Relevant Employment</w:t>
                            </w:r>
                          </w:p>
                        </w:tc>
                      </w:tr>
                    </w:tbl>
                    <w:p w14:paraId="6E23FE6D" w14:textId="77777777" w:rsidR="00307188" w:rsidRPr="000911BA" w:rsidRDefault="00307188" w:rsidP="004D4FDE">
                      <w:pPr>
                        <w:ind w:firstLine="360"/>
                        <w:rPr>
                          <w:rFonts w:ascii="Verdana" w:hAnsi="Verdana" w:cs="Arial"/>
                          <w:lang w:val="en-GB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093"/>
                        <w:gridCol w:w="7087"/>
                      </w:tblGrid>
                      <w:tr w:rsidR="00030E45" w:rsidRPr="00953895" w14:paraId="51322C74" w14:textId="77777777" w:rsidTr="00953895">
                        <w:tc>
                          <w:tcPr>
                            <w:tcW w:w="2093" w:type="dxa"/>
                            <w:shd w:val="clear" w:color="auto" w:fill="auto"/>
                          </w:tcPr>
                          <w:p w14:paraId="75E48984" w14:textId="77777777" w:rsidR="00030E45" w:rsidRPr="00953895" w:rsidRDefault="00030E45" w:rsidP="004D4FDE">
                            <w:pPr>
                              <w:rPr>
                                <w:rFonts w:ascii="Verdana" w:hAnsi="Verdana" w:cs="Arial"/>
                                <w:b/>
                                <w:lang w:val="en-GB"/>
                              </w:rPr>
                            </w:pPr>
                            <w:r w:rsidRPr="00953895">
                              <w:rPr>
                                <w:rFonts w:ascii="Verdana" w:hAnsi="Verdana" w:cs="Arial"/>
                                <w:b/>
                                <w:lang w:val="en-GB"/>
                              </w:rPr>
                              <w:t>Present employment</w:t>
                            </w:r>
                          </w:p>
                        </w:tc>
                        <w:tc>
                          <w:tcPr>
                            <w:tcW w:w="7087" w:type="dxa"/>
                            <w:shd w:val="clear" w:color="auto" w:fill="auto"/>
                          </w:tcPr>
                          <w:p w14:paraId="5B7C78C6" w14:textId="77777777" w:rsidR="00030E45" w:rsidRPr="00953895" w:rsidRDefault="00030E45" w:rsidP="004D4FDE">
                            <w:pPr>
                              <w:rPr>
                                <w:rFonts w:ascii="Verdana" w:hAnsi="Verdana" w:cs="Arial"/>
                                <w:i/>
                                <w:lang w:val="en-GB"/>
                              </w:rPr>
                            </w:pPr>
                          </w:p>
                        </w:tc>
                      </w:tr>
                      <w:tr w:rsidR="00030E45" w:rsidRPr="00953895" w14:paraId="5F362030" w14:textId="77777777" w:rsidTr="00953895">
                        <w:tc>
                          <w:tcPr>
                            <w:tcW w:w="2093" w:type="dxa"/>
                            <w:shd w:val="clear" w:color="auto" w:fill="auto"/>
                          </w:tcPr>
                          <w:p w14:paraId="0CE046E5" w14:textId="77777777" w:rsidR="00030E45" w:rsidRPr="00953895" w:rsidRDefault="00030E45" w:rsidP="004D4FDE">
                            <w:pPr>
                              <w:rPr>
                                <w:rFonts w:ascii="Verdana" w:hAnsi="Verdana" w:cs="Arial"/>
                                <w:b/>
                                <w:lang w:val="en-GB"/>
                              </w:rPr>
                            </w:pPr>
                            <w:r w:rsidRPr="00953895">
                              <w:rPr>
                                <w:rFonts w:ascii="Verdana" w:hAnsi="Verdana" w:cs="Arial"/>
                                <w:b/>
                                <w:lang w:val="en-GB"/>
                              </w:rPr>
                              <w:t>Previous relevant employment</w:t>
                            </w:r>
                          </w:p>
                        </w:tc>
                        <w:tc>
                          <w:tcPr>
                            <w:tcW w:w="7087" w:type="dxa"/>
                            <w:shd w:val="clear" w:color="auto" w:fill="auto"/>
                          </w:tcPr>
                          <w:p w14:paraId="130C701F" w14:textId="77777777" w:rsidR="00030E45" w:rsidRPr="00953895" w:rsidRDefault="00030E45" w:rsidP="004D4FDE">
                            <w:pPr>
                              <w:rPr>
                                <w:rFonts w:ascii="Verdana" w:hAnsi="Verdana" w:cs="Arial"/>
                                <w:i/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14:paraId="3A7DC3DB" w14:textId="77777777" w:rsidR="00307188" w:rsidRPr="000911BA" w:rsidRDefault="00307188" w:rsidP="001313B8">
                      <w:pPr>
                        <w:tabs>
                          <w:tab w:val="left" w:pos="0"/>
                          <w:tab w:val="left" w:pos="284"/>
                          <w:tab w:val="left" w:pos="2127"/>
                          <w:tab w:val="left" w:pos="2268"/>
                          <w:tab w:val="left" w:pos="3005"/>
                          <w:tab w:val="left" w:pos="3686"/>
                          <w:tab w:val="left" w:pos="4156"/>
                          <w:tab w:val="left" w:pos="4252"/>
                        </w:tabs>
                        <w:rPr>
                          <w:rFonts w:ascii="Verdana" w:hAnsi="Verdana" w:cs="Arial"/>
                          <w:b/>
                          <w:color w:val="000000"/>
                          <w:lang w:val="en-GB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shd w:val="clear" w:color="auto" w:fill="D9D9D9"/>
                        <w:tblLook w:val="01E0" w:firstRow="1" w:lastRow="1" w:firstColumn="1" w:lastColumn="1" w:noHBand="0" w:noVBand="0"/>
                      </w:tblPr>
                      <w:tblGrid>
                        <w:gridCol w:w="9180"/>
                      </w:tblGrid>
                      <w:tr w:rsidR="00307188" w:rsidRPr="00953895" w14:paraId="01241EC3" w14:textId="77777777" w:rsidTr="00953895">
                        <w:tc>
                          <w:tcPr>
                            <w:tcW w:w="9180" w:type="dxa"/>
                            <w:shd w:val="clear" w:color="auto" w:fill="D9D9D9"/>
                          </w:tcPr>
                          <w:p w14:paraId="05CF6A0D" w14:textId="77777777" w:rsidR="00307188" w:rsidRPr="00953895" w:rsidRDefault="00E6124A" w:rsidP="00953895">
                            <w:pPr>
                              <w:tabs>
                                <w:tab w:val="left" w:pos="0"/>
                                <w:tab w:val="left" w:pos="284"/>
                                <w:tab w:val="left" w:pos="2127"/>
                                <w:tab w:val="left" w:pos="2268"/>
                                <w:tab w:val="left" w:pos="3005"/>
                                <w:tab w:val="left" w:pos="3686"/>
                                <w:tab w:val="left" w:pos="4156"/>
                                <w:tab w:val="left" w:pos="4252"/>
                              </w:tabs>
                              <w:rPr>
                                <w:rFonts w:ascii="Verdana" w:hAnsi="Verdana" w:cs="Arial"/>
                                <w:b/>
                                <w:color w:val="000000"/>
                                <w:lang w:val="en-GB"/>
                              </w:rPr>
                            </w:pPr>
                            <w:r w:rsidRPr="00953895">
                              <w:rPr>
                                <w:rFonts w:ascii="Verdana" w:hAnsi="Verdana" w:cs="Arial"/>
                                <w:b/>
                                <w:color w:val="000000"/>
                                <w:lang w:val="en-GB"/>
                              </w:rPr>
                              <w:t>4</w:t>
                            </w:r>
                            <w:r w:rsidR="00307188" w:rsidRPr="00953895">
                              <w:rPr>
                                <w:rFonts w:ascii="Verdana" w:hAnsi="Verdana" w:cs="Arial"/>
                                <w:b/>
                                <w:color w:val="000000"/>
                                <w:lang w:val="en-GB"/>
                              </w:rPr>
                              <w:t>. Relevant fields of in-depth expertise:</w:t>
                            </w:r>
                            <w:r w:rsidR="00307188" w:rsidRPr="00953895">
                              <w:rPr>
                                <w:rFonts w:ascii="Verdana" w:hAnsi="Verdana" w:cs="Arial"/>
                                <w:color w:val="000000"/>
                                <w:lang w:val="en-GB"/>
                              </w:rPr>
                              <w:t xml:space="preserve">  </w:t>
                            </w:r>
                          </w:p>
                        </w:tc>
                      </w:tr>
                    </w:tbl>
                    <w:p w14:paraId="61BCCE7E" w14:textId="77777777" w:rsidR="00307188" w:rsidRPr="000911BA" w:rsidRDefault="00307188" w:rsidP="00920F1B">
                      <w:pPr>
                        <w:rPr>
                          <w:rFonts w:ascii="Verdana" w:hAnsi="Verdana" w:cs="Arial"/>
                          <w:b/>
                          <w:lang w:val="en-GB"/>
                        </w:rPr>
                      </w:pPr>
                    </w:p>
                    <w:tbl>
                      <w:tblPr>
                        <w:tblW w:w="918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093"/>
                        <w:gridCol w:w="7087"/>
                      </w:tblGrid>
                      <w:tr w:rsidR="00307188" w:rsidRPr="00953895" w14:paraId="4173710E" w14:textId="77777777" w:rsidTr="00953895">
                        <w:trPr>
                          <w:trHeight w:val="259"/>
                        </w:trPr>
                        <w:tc>
                          <w:tcPr>
                            <w:tcW w:w="2093" w:type="dxa"/>
                            <w:shd w:val="clear" w:color="auto" w:fill="auto"/>
                          </w:tcPr>
                          <w:p w14:paraId="234AA5B2" w14:textId="77777777" w:rsidR="00307188" w:rsidRPr="00953895" w:rsidRDefault="00307188" w:rsidP="00920F1B">
                            <w:pPr>
                              <w:rPr>
                                <w:rFonts w:ascii="Verdana" w:hAnsi="Verdana" w:cs="Arial"/>
                                <w:b/>
                                <w:lang w:val="en-IE"/>
                              </w:rPr>
                            </w:pPr>
                            <w:r w:rsidRPr="00953895">
                              <w:rPr>
                                <w:rFonts w:ascii="Verdana" w:hAnsi="Verdana" w:cs="Arial"/>
                                <w:b/>
                                <w:lang w:val="en-IE"/>
                              </w:rPr>
                              <w:t>Area of expertise</w:t>
                            </w:r>
                          </w:p>
                        </w:tc>
                        <w:tc>
                          <w:tcPr>
                            <w:tcW w:w="7087" w:type="dxa"/>
                            <w:shd w:val="clear" w:color="auto" w:fill="auto"/>
                          </w:tcPr>
                          <w:p w14:paraId="01C36E84" w14:textId="77777777" w:rsidR="00307188" w:rsidRPr="00953895" w:rsidRDefault="00307188" w:rsidP="00920F1B">
                            <w:pPr>
                              <w:rPr>
                                <w:rFonts w:ascii="Verdana" w:hAnsi="Verdana" w:cs="Arial"/>
                                <w:b/>
                                <w:lang w:val="en-IE"/>
                              </w:rPr>
                            </w:pPr>
                            <w:r w:rsidRPr="00953895">
                              <w:rPr>
                                <w:rFonts w:ascii="Verdana" w:hAnsi="Verdana" w:cs="Arial"/>
                                <w:b/>
                                <w:lang w:val="en-IE"/>
                              </w:rPr>
                              <w:t>Description</w:t>
                            </w:r>
                          </w:p>
                        </w:tc>
                      </w:tr>
                      <w:tr w:rsidR="00307188" w:rsidRPr="00953895" w14:paraId="66AB4A08" w14:textId="77777777" w:rsidTr="00953895">
                        <w:trPr>
                          <w:trHeight w:val="259"/>
                        </w:trPr>
                        <w:tc>
                          <w:tcPr>
                            <w:tcW w:w="2093" w:type="dxa"/>
                            <w:shd w:val="clear" w:color="auto" w:fill="auto"/>
                          </w:tcPr>
                          <w:p w14:paraId="04C4FB49" w14:textId="77777777" w:rsidR="00307188" w:rsidRPr="00953895" w:rsidRDefault="00307188" w:rsidP="001D60E2">
                            <w:pPr>
                              <w:rPr>
                                <w:rFonts w:ascii="Verdana" w:hAnsi="Verdana" w:cs="Arial"/>
                                <w:lang w:val="en-IE"/>
                              </w:rPr>
                            </w:pPr>
                          </w:p>
                        </w:tc>
                        <w:tc>
                          <w:tcPr>
                            <w:tcW w:w="7087" w:type="dxa"/>
                            <w:shd w:val="clear" w:color="auto" w:fill="auto"/>
                          </w:tcPr>
                          <w:p w14:paraId="13E8D7CB" w14:textId="77777777" w:rsidR="00307188" w:rsidRPr="00953895" w:rsidRDefault="00307188" w:rsidP="001D60E2">
                            <w:pPr>
                              <w:rPr>
                                <w:rFonts w:ascii="Verdana" w:hAnsi="Verdana" w:cs="Arial"/>
                                <w:lang w:val="en-IE"/>
                              </w:rPr>
                            </w:pPr>
                          </w:p>
                        </w:tc>
                      </w:tr>
                      <w:tr w:rsidR="00307188" w:rsidRPr="00953895" w14:paraId="7DE3017E" w14:textId="77777777" w:rsidTr="00953895">
                        <w:trPr>
                          <w:trHeight w:val="259"/>
                        </w:trPr>
                        <w:tc>
                          <w:tcPr>
                            <w:tcW w:w="2093" w:type="dxa"/>
                            <w:shd w:val="clear" w:color="auto" w:fill="auto"/>
                          </w:tcPr>
                          <w:p w14:paraId="5443F317" w14:textId="77777777" w:rsidR="00307188" w:rsidRPr="00953895" w:rsidRDefault="00307188" w:rsidP="000F1FC7">
                            <w:pPr>
                              <w:rPr>
                                <w:rFonts w:ascii="Verdana" w:hAnsi="Verdana" w:cs="Arial"/>
                                <w:lang w:val="en-IE"/>
                              </w:rPr>
                            </w:pPr>
                          </w:p>
                        </w:tc>
                        <w:tc>
                          <w:tcPr>
                            <w:tcW w:w="7087" w:type="dxa"/>
                            <w:shd w:val="clear" w:color="auto" w:fill="auto"/>
                          </w:tcPr>
                          <w:p w14:paraId="4DD19F8F" w14:textId="77777777" w:rsidR="00307188" w:rsidRPr="00953895" w:rsidRDefault="00307188" w:rsidP="00071EF4">
                            <w:pPr>
                              <w:rPr>
                                <w:rFonts w:ascii="Verdana" w:hAnsi="Verdana" w:cs="Arial"/>
                                <w:lang w:val="en-IE"/>
                              </w:rPr>
                            </w:pPr>
                          </w:p>
                        </w:tc>
                      </w:tr>
                      <w:tr w:rsidR="00307188" w:rsidRPr="00953895" w14:paraId="6F972824" w14:textId="77777777" w:rsidTr="00953895">
                        <w:trPr>
                          <w:trHeight w:val="259"/>
                        </w:trPr>
                        <w:tc>
                          <w:tcPr>
                            <w:tcW w:w="2093" w:type="dxa"/>
                            <w:shd w:val="clear" w:color="auto" w:fill="auto"/>
                          </w:tcPr>
                          <w:p w14:paraId="08BD4918" w14:textId="77777777" w:rsidR="00307188" w:rsidRPr="00953895" w:rsidRDefault="00307188" w:rsidP="00920F1B">
                            <w:pPr>
                              <w:rPr>
                                <w:rFonts w:ascii="Verdana" w:hAnsi="Verdana" w:cs="Arial"/>
                                <w:lang w:val="en-IE"/>
                              </w:rPr>
                            </w:pPr>
                          </w:p>
                        </w:tc>
                        <w:tc>
                          <w:tcPr>
                            <w:tcW w:w="7087" w:type="dxa"/>
                            <w:shd w:val="clear" w:color="auto" w:fill="auto"/>
                          </w:tcPr>
                          <w:p w14:paraId="60A9DD2E" w14:textId="77777777" w:rsidR="00307188" w:rsidRPr="00953895" w:rsidRDefault="00307188" w:rsidP="00920F1B">
                            <w:pPr>
                              <w:rPr>
                                <w:rFonts w:ascii="Verdana" w:hAnsi="Verdana" w:cs="Arial"/>
                                <w:lang w:val="en-IE"/>
                              </w:rPr>
                            </w:pPr>
                          </w:p>
                        </w:tc>
                      </w:tr>
                      <w:tr w:rsidR="00307188" w:rsidRPr="00953895" w14:paraId="71ECB16D" w14:textId="77777777" w:rsidTr="00953895">
                        <w:trPr>
                          <w:trHeight w:val="277"/>
                        </w:trPr>
                        <w:tc>
                          <w:tcPr>
                            <w:tcW w:w="2093" w:type="dxa"/>
                            <w:shd w:val="clear" w:color="auto" w:fill="auto"/>
                          </w:tcPr>
                          <w:p w14:paraId="14EBE5A4" w14:textId="77777777" w:rsidR="00307188" w:rsidRPr="00953895" w:rsidRDefault="00307188" w:rsidP="00920F1B">
                            <w:pPr>
                              <w:rPr>
                                <w:rFonts w:ascii="Verdana" w:hAnsi="Verdana" w:cs="Arial"/>
                                <w:lang w:val="en-IE"/>
                              </w:rPr>
                            </w:pPr>
                          </w:p>
                        </w:tc>
                        <w:tc>
                          <w:tcPr>
                            <w:tcW w:w="7087" w:type="dxa"/>
                            <w:shd w:val="clear" w:color="auto" w:fill="auto"/>
                          </w:tcPr>
                          <w:p w14:paraId="38D58218" w14:textId="77777777" w:rsidR="00307188" w:rsidRPr="00953895" w:rsidRDefault="00307188" w:rsidP="00920F1B">
                            <w:pPr>
                              <w:rPr>
                                <w:rFonts w:ascii="Verdana" w:hAnsi="Verdana" w:cs="Arial"/>
                                <w:lang w:val="en-IE"/>
                              </w:rPr>
                            </w:pPr>
                          </w:p>
                        </w:tc>
                      </w:tr>
                    </w:tbl>
                    <w:p w14:paraId="205F9338" w14:textId="77777777" w:rsidR="00307188" w:rsidRPr="000911BA" w:rsidRDefault="00307188" w:rsidP="00920F1B">
                      <w:pPr>
                        <w:rPr>
                          <w:rFonts w:ascii="Verdana" w:hAnsi="Verdana" w:cs="Arial"/>
                          <w:b/>
                          <w:lang w:val="en-IE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shd w:val="clear" w:color="auto" w:fill="D9D9D9"/>
                        <w:tblLook w:val="01E0" w:firstRow="1" w:lastRow="1" w:firstColumn="1" w:lastColumn="1" w:noHBand="0" w:noVBand="0"/>
                      </w:tblPr>
                      <w:tblGrid>
                        <w:gridCol w:w="9180"/>
                      </w:tblGrid>
                      <w:tr w:rsidR="00307188" w:rsidRPr="00953895" w14:paraId="3ADC8F72" w14:textId="77777777" w:rsidTr="00953895">
                        <w:tc>
                          <w:tcPr>
                            <w:tcW w:w="9180" w:type="dxa"/>
                            <w:shd w:val="clear" w:color="auto" w:fill="D9D9D9"/>
                          </w:tcPr>
                          <w:p w14:paraId="0D9F7F1F" w14:textId="77777777" w:rsidR="00307188" w:rsidRPr="00953895" w:rsidRDefault="00E6124A" w:rsidP="00953895">
                            <w:pPr>
                              <w:tabs>
                                <w:tab w:val="left" w:pos="0"/>
                                <w:tab w:val="left" w:pos="284"/>
                                <w:tab w:val="left" w:pos="454"/>
                                <w:tab w:val="left" w:pos="805"/>
                                <w:tab w:val="left" w:pos="1361"/>
                                <w:tab w:val="left" w:pos="2041"/>
                                <w:tab w:val="left" w:pos="3005"/>
                                <w:tab w:val="left" w:pos="4156"/>
                                <w:tab w:val="left" w:pos="4252"/>
                              </w:tabs>
                              <w:rPr>
                                <w:rFonts w:ascii="Verdana" w:hAnsi="Verdana" w:cs="Arial"/>
                                <w:b/>
                                <w:color w:val="000000"/>
                                <w:lang w:val="en-GB"/>
                              </w:rPr>
                            </w:pPr>
                            <w:r w:rsidRPr="00953895">
                              <w:rPr>
                                <w:rFonts w:ascii="Verdana" w:hAnsi="Verdana" w:cs="Arial"/>
                                <w:b/>
                                <w:color w:val="000000"/>
                                <w:lang w:val="en-GB"/>
                              </w:rPr>
                              <w:t>5</w:t>
                            </w:r>
                            <w:r w:rsidR="00307188" w:rsidRPr="00953895">
                              <w:rPr>
                                <w:rFonts w:ascii="Verdana" w:hAnsi="Verdana" w:cs="Arial"/>
                                <w:b/>
                                <w:color w:val="000000"/>
                                <w:lang w:val="en-GB"/>
                              </w:rPr>
                              <w:t>.</w:t>
                            </w:r>
                            <w:r w:rsidR="00307188" w:rsidRPr="00953895">
                              <w:rPr>
                                <w:rFonts w:ascii="Verdana" w:hAnsi="Verdana" w:cs="Arial"/>
                                <w:b/>
                                <w:color w:val="000000"/>
                                <w:lang w:val="en-GB"/>
                              </w:rPr>
                              <w:tab/>
                              <w:t xml:space="preserve">Membership of relevant professional bodies: </w:t>
                            </w:r>
                          </w:p>
                        </w:tc>
                      </w:tr>
                    </w:tbl>
                    <w:p w14:paraId="3A77D152" w14:textId="77777777" w:rsidR="00307188" w:rsidRPr="000911BA" w:rsidRDefault="00307188" w:rsidP="004E05BB">
                      <w:pPr>
                        <w:tabs>
                          <w:tab w:val="left" w:pos="0"/>
                          <w:tab w:val="left" w:pos="284"/>
                          <w:tab w:val="left" w:pos="2127"/>
                          <w:tab w:val="left" w:pos="2268"/>
                          <w:tab w:val="left" w:pos="3005"/>
                          <w:tab w:val="left" w:pos="3686"/>
                          <w:tab w:val="left" w:pos="4156"/>
                          <w:tab w:val="left" w:pos="4252"/>
                        </w:tabs>
                        <w:rPr>
                          <w:rFonts w:ascii="Verdana" w:hAnsi="Verdana" w:cs="Arial"/>
                          <w:color w:val="000000"/>
                          <w:lang w:val="en-GB"/>
                        </w:rPr>
                      </w:pPr>
                    </w:p>
                    <w:p w14:paraId="21A60684" w14:textId="77777777" w:rsidR="00307188" w:rsidRPr="000911BA" w:rsidRDefault="00307188" w:rsidP="00B43060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284"/>
                        </w:tabs>
                        <w:rPr>
                          <w:rFonts w:ascii="Verdana" w:hAnsi="Verdana" w:cs="Arial"/>
                          <w:lang w:val="en-GB"/>
                        </w:rPr>
                      </w:pPr>
                    </w:p>
                    <w:p w14:paraId="7954B39E" w14:textId="77777777" w:rsidR="00307188" w:rsidRPr="000911BA" w:rsidRDefault="00307188" w:rsidP="009E2BB1">
                      <w:pPr>
                        <w:tabs>
                          <w:tab w:val="left" w:pos="0"/>
                          <w:tab w:val="left" w:pos="284"/>
                          <w:tab w:val="left" w:pos="454"/>
                          <w:tab w:val="left" w:pos="805"/>
                          <w:tab w:val="left" w:pos="1361"/>
                          <w:tab w:val="left" w:pos="2041"/>
                          <w:tab w:val="left" w:pos="2410"/>
                          <w:tab w:val="left" w:pos="3686"/>
                          <w:tab w:val="left" w:pos="4156"/>
                          <w:tab w:val="left" w:pos="4252"/>
                        </w:tabs>
                        <w:rPr>
                          <w:rFonts w:ascii="Verdana" w:hAnsi="Verdana" w:cs="Arial"/>
                          <w:b/>
                          <w:color w:val="000000"/>
                          <w:lang w:val="en-GB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shd w:val="clear" w:color="auto" w:fill="D9D9D9"/>
                        <w:tblLook w:val="01E0" w:firstRow="1" w:lastRow="1" w:firstColumn="1" w:lastColumn="1" w:noHBand="0" w:noVBand="0"/>
                      </w:tblPr>
                      <w:tblGrid>
                        <w:gridCol w:w="9180"/>
                      </w:tblGrid>
                      <w:tr w:rsidR="00307188" w:rsidRPr="00953895" w14:paraId="3EDE0B85" w14:textId="77777777" w:rsidTr="00953895">
                        <w:tc>
                          <w:tcPr>
                            <w:tcW w:w="9180" w:type="dxa"/>
                            <w:shd w:val="clear" w:color="auto" w:fill="D9D9D9"/>
                          </w:tcPr>
                          <w:p w14:paraId="417BA10B" w14:textId="77777777" w:rsidR="00307188" w:rsidRPr="00953895" w:rsidRDefault="00E6124A" w:rsidP="00953895">
                            <w:pPr>
                              <w:tabs>
                                <w:tab w:val="left" w:pos="0"/>
                                <w:tab w:val="left" w:pos="284"/>
                                <w:tab w:val="left" w:pos="805"/>
                                <w:tab w:val="left" w:pos="1361"/>
                                <w:tab w:val="left" w:pos="2041"/>
                                <w:tab w:val="left" w:pos="3005"/>
                                <w:tab w:val="left" w:pos="3686"/>
                                <w:tab w:val="left" w:pos="4156"/>
                                <w:tab w:val="left" w:pos="4252"/>
                              </w:tabs>
                              <w:rPr>
                                <w:rFonts w:ascii="Verdana" w:hAnsi="Verdana" w:cs="Arial"/>
                                <w:b/>
                                <w:color w:val="000000"/>
                                <w:lang w:val="en-GB"/>
                              </w:rPr>
                            </w:pPr>
                            <w:r w:rsidRPr="00953895">
                              <w:rPr>
                                <w:rFonts w:ascii="Verdana" w:hAnsi="Verdana" w:cs="Arial"/>
                                <w:b/>
                                <w:color w:val="000000"/>
                                <w:lang w:val="en-GB"/>
                              </w:rPr>
                              <w:t>6</w:t>
                            </w:r>
                            <w:r w:rsidR="00307188" w:rsidRPr="00953895">
                              <w:rPr>
                                <w:rFonts w:ascii="Verdana" w:hAnsi="Verdana" w:cs="Arial"/>
                                <w:b/>
                                <w:color w:val="000000"/>
                                <w:lang w:val="en-GB"/>
                              </w:rPr>
                              <w:t>. Other Relevant Information:</w:t>
                            </w:r>
                          </w:p>
                        </w:tc>
                      </w:tr>
                    </w:tbl>
                    <w:p w14:paraId="676CD610" w14:textId="77777777" w:rsidR="00307188" w:rsidRPr="000911BA" w:rsidRDefault="00307188" w:rsidP="009433B7">
                      <w:pPr>
                        <w:tabs>
                          <w:tab w:val="left" w:pos="0"/>
                          <w:tab w:val="left" w:pos="284"/>
                          <w:tab w:val="left" w:pos="805"/>
                          <w:tab w:val="left" w:pos="1361"/>
                          <w:tab w:val="left" w:pos="2041"/>
                          <w:tab w:val="left" w:pos="3005"/>
                          <w:tab w:val="left" w:pos="3686"/>
                          <w:tab w:val="left" w:pos="4156"/>
                          <w:tab w:val="left" w:pos="4252"/>
                        </w:tabs>
                        <w:rPr>
                          <w:rFonts w:ascii="Verdana" w:hAnsi="Verdana" w:cs="Arial"/>
                          <w:b/>
                          <w:color w:val="000000"/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0EC5BA" w14:textId="18F84DD8" w:rsidR="00201281" w:rsidRPr="000911BA" w:rsidRDefault="00544D11" w:rsidP="00920F1B">
      <w:pPr>
        <w:tabs>
          <w:tab w:val="left" w:pos="0"/>
          <w:tab w:val="left" w:pos="284"/>
          <w:tab w:val="left" w:pos="805"/>
          <w:tab w:val="left" w:pos="1361"/>
          <w:tab w:val="left" w:pos="2041"/>
          <w:tab w:val="left" w:pos="3005"/>
          <w:tab w:val="left" w:pos="3686"/>
          <w:tab w:val="left" w:pos="4156"/>
          <w:tab w:val="left" w:pos="4252"/>
        </w:tabs>
        <w:rPr>
          <w:rFonts w:ascii="Verdana" w:hAnsi="Verdana" w:cs="Arial"/>
          <w:b/>
          <w:color w:val="000000"/>
          <w:lang w:val="en-GB"/>
        </w:rPr>
      </w:pPr>
      <w:r w:rsidRPr="00544D11">
        <w:rPr>
          <w:rFonts w:ascii="Verdana" w:hAnsi="Verdana" w:cs="Arial"/>
          <w:b/>
          <w:noProof/>
          <w:color w:val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546E2758" wp14:editId="5EE8E952">
                <wp:simplePos x="0" y="0"/>
                <wp:positionH relativeFrom="column">
                  <wp:posOffset>4977130</wp:posOffset>
                </wp:positionH>
                <wp:positionV relativeFrom="paragraph">
                  <wp:posOffset>1079500</wp:posOffset>
                </wp:positionV>
                <wp:extent cx="1109980" cy="1276350"/>
                <wp:effectExtent l="0" t="0" r="139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98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B83E9" w14:textId="77777777" w:rsidR="00162DAF" w:rsidRDefault="00162DAF" w:rsidP="00162DAF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0B197250" w14:textId="77777777" w:rsidR="00162DAF" w:rsidRDefault="00544D11" w:rsidP="00162DAF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162DA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Add your </w:t>
                            </w:r>
                          </w:p>
                          <w:p w14:paraId="0BBE2041" w14:textId="6A43100C" w:rsidR="00544D11" w:rsidRPr="00162DAF" w:rsidRDefault="00544D11" w:rsidP="00162DAF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162DA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photo here</w:t>
                            </w:r>
                            <w:r w:rsidR="00162DAF" w:rsidRPr="00162DA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E2758" id="Text Box 2" o:spid="_x0000_s1027" type="#_x0000_t202" style="position:absolute;margin-left:391.9pt;margin-top:85pt;width:87.4pt;height:100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">
                <v:textbox>
                  <w:txbxContent>
                    <w:p w14:paraId="29CB83E9" w14:textId="77777777" w:rsidR="00162DAF" w:rsidRDefault="00162DAF" w:rsidP="00162DAF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14:paraId="0B197250" w14:textId="77777777" w:rsidR="00162DAF" w:rsidRDefault="00544D11" w:rsidP="00162DAF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162DAF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Add your </w:t>
                      </w:r>
                    </w:p>
                    <w:p w14:paraId="0BBE2041" w14:textId="6A43100C" w:rsidR="00544D11" w:rsidRPr="00162DAF" w:rsidRDefault="00544D11" w:rsidP="00162DAF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162DAF">
                        <w:rPr>
                          <w:rFonts w:ascii="Verdana" w:hAnsi="Verdana"/>
                          <w:sz w:val="16"/>
                          <w:szCs w:val="16"/>
                        </w:rPr>
                        <w:t>photo here</w:t>
                      </w:r>
                      <w:r w:rsidR="00162DAF" w:rsidRPr="00162DAF">
                        <w:rPr>
                          <w:rFonts w:ascii="Verdana" w:hAnsi="Verdana"/>
                          <w:sz w:val="16"/>
                          <w:szCs w:val="16"/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911BA">
        <w:rPr>
          <w:rFonts w:ascii="Verdana" w:hAnsi="Verdan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C45B6C" wp14:editId="0BE64071">
                <wp:simplePos x="0" y="0"/>
                <wp:positionH relativeFrom="column">
                  <wp:posOffset>342265</wp:posOffset>
                </wp:positionH>
                <wp:positionV relativeFrom="paragraph">
                  <wp:posOffset>131445</wp:posOffset>
                </wp:positionV>
                <wp:extent cx="5715000" cy="685800"/>
                <wp:effectExtent l="0" t="0" r="0" b="0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858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CE6A9" w14:textId="77777777" w:rsidR="00307188" w:rsidRPr="000911BA" w:rsidRDefault="00307188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color w:val="000000"/>
                                <w:lang w:val="en-GB"/>
                              </w:rPr>
                            </w:pPr>
                            <w:r w:rsidRPr="000911BA">
                              <w:rPr>
                                <w:rFonts w:ascii="Verdana" w:hAnsi="Verdana" w:cs="Arial"/>
                                <w:b/>
                                <w:noProof/>
                                <w:color w:val="000000"/>
                                <w:lang w:val="en-US" w:eastAsia="ja-JP"/>
                              </w:rPr>
                              <w:t xml:space="preserve">Member </w:t>
                            </w:r>
                            <w:r w:rsidRPr="000911BA">
                              <w:rPr>
                                <w:rFonts w:ascii="Verdana" w:hAnsi="Verdana" w:cs="Arial"/>
                                <w:b/>
                                <w:color w:val="000000"/>
                                <w:lang w:val="en-GB"/>
                              </w:rPr>
                              <w:t xml:space="preserve">of the </w:t>
                            </w:r>
                          </w:p>
                          <w:p w14:paraId="0A09D6A9" w14:textId="77777777" w:rsidR="00307188" w:rsidRPr="000911BA" w:rsidRDefault="00307188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color w:val="000000"/>
                                <w:lang w:val="en-GB"/>
                              </w:rPr>
                            </w:pPr>
                          </w:p>
                          <w:p w14:paraId="367CCF23" w14:textId="6F3C5089" w:rsidR="00307188" w:rsidRPr="000911BA" w:rsidRDefault="00307188" w:rsidP="009433B7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color w:val="000000"/>
                                <w:lang w:val="en-GB"/>
                              </w:rPr>
                            </w:pPr>
                            <w:r w:rsidRPr="000911BA">
                              <w:rPr>
                                <w:rFonts w:ascii="Verdana" w:hAnsi="Verdana" w:cs="Arial"/>
                                <w:b/>
                                <w:color w:val="000000"/>
                                <w:lang w:val="en-GB"/>
                              </w:rPr>
                              <w:t xml:space="preserve">Forum </w:t>
                            </w:r>
                            <w:r w:rsidR="000C6AFE">
                              <w:rPr>
                                <w:rFonts w:ascii="Verdana" w:hAnsi="Verdana" w:cs="Arial"/>
                                <w:b/>
                                <w:color w:val="000000"/>
                                <w:lang w:val="en-GB"/>
                              </w:rPr>
                              <w:t>for</w:t>
                            </w:r>
                            <w:r w:rsidRPr="000911BA">
                              <w:rPr>
                                <w:rFonts w:ascii="Verdana" w:hAnsi="Verdana" w:cs="Arial"/>
                                <w:b/>
                                <w:color w:val="000000"/>
                                <w:lang w:val="en-GB"/>
                              </w:rPr>
                              <w:t xml:space="preserve"> Exchange of Information on Enforcement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45B6C" id="Text Box 4" o:spid="_x0000_s1028" type="#_x0000_t202" style="position:absolute;margin-left:26.95pt;margin-top:10.35pt;width:450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" fillcolor="silver">
                <v:textbox>
                  <w:txbxContent>
                    <w:p w14:paraId="5F5CE6A9" w14:textId="77777777" w:rsidR="00307188" w:rsidRPr="000911BA" w:rsidRDefault="00307188">
                      <w:pPr>
                        <w:jc w:val="center"/>
                        <w:rPr>
                          <w:rFonts w:ascii="Verdana" w:hAnsi="Verdana" w:cs="Arial"/>
                          <w:b/>
                          <w:color w:val="000000"/>
                          <w:lang w:val="en-GB"/>
                        </w:rPr>
                      </w:pPr>
                      <w:r w:rsidRPr="000911BA">
                        <w:rPr>
                          <w:rFonts w:ascii="Verdana" w:hAnsi="Verdana" w:cs="Arial"/>
                          <w:b/>
                          <w:noProof/>
                          <w:color w:val="000000"/>
                          <w:lang w:val="en-US" w:eastAsia="ja-JP"/>
                        </w:rPr>
                        <w:t xml:space="preserve">Member </w:t>
                      </w:r>
                      <w:r w:rsidRPr="000911BA">
                        <w:rPr>
                          <w:rFonts w:ascii="Verdana" w:hAnsi="Verdana" w:cs="Arial"/>
                          <w:b/>
                          <w:color w:val="000000"/>
                          <w:lang w:val="en-GB"/>
                        </w:rPr>
                        <w:t xml:space="preserve">of the </w:t>
                      </w:r>
                    </w:p>
                    <w:p w14:paraId="0A09D6A9" w14:textId="77777777" w:rsidR="00307188" w:rsidRPr="000911BA" w:rsidRDefault="00307188">
                      <w:pPr>
                        <w:jc w:val="center"/>
                        <w:rPr>
                          <w:rFonts w:ascii="Verdana" w:hAnsi="Verdana" w:cs="Arial"/>
                          <w:b/>
                          <w:color w:val="000000"/>
                          <w:lang w:val="en-GB"/>
                        </w:rPr>
                      </w:pPr>
                    </w:p>
                    <w:p w14:paraId="367CCF23" w14:textId="6F3C5089" w:rsidR="00307188" w:rsidRPr="000911BA" w:rsidRDefault="00307188" w:rsidP="009433B7">
                      <w:pPr>
                        <w:jc w:val="center"/>
                        <w:rPr>
                          <w:rFonts w:ascii="Verdana" w:hAnsi="Verdana" w:cs="Arial"/>
                          <w:b/>
                          <w:color w:val="000000"/>
                          <w:lang w:val="en-GB"/>
                        </w:rPr>
                      </w:pPr>
                      <w:r w:rsidRPr="000911BA">
                        <w:rPr>
                          <w:rFonts w:ascii="Verdana" w:hAnsi="Verdana" w:cs="Arial"/>
                          <w:b/>
                          <w:color w:val="000000"/>
                          <w:lang w:val="en-GB"/>
                        </w:rPr>
                        <w:t xml:space="preserve">Forum </w:t>
                      </w:r>
                      <w:r w:rsidR="000C6AFE">
                        <w:rPr>
                          <w:rFonts w:ascii="Verdana" w:hAnsi="Verdana" w:cs="Arial"/>
                          <w:b/>
                          <w:color w:val="000000"/>
                          <w:lang w:val="en-GB"/>
                        </w:rPr>
                        <w:t>for</w:t>
                      </w:r>
                      <w:r w:rsidRPr="000911BA">
                        <w:rPr>
                          <w:rFonts w:ascii="Verdana" w:hAnsi="Verdana" w:cs="Arial"/>
                          <w:b/>
                          <w:color w:val="000000"/>
                          <w:lang w:val="en-GB"/>
                        </w:rPr>
                        <w:t xml:space="preserve"> Exchange of Information on Enforcement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C734A" w:rsidRPr="000911BA">
        <w:rPr>
          <w:rFonts w:ascii="Verdana" w:hAnsi="Verdana" w:cs="Arial"/>
          <w:b/>
          <w:noProof/>
          <w:color w:val="000000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F3F29D" wp14:editId="4323153B">
                <wp:simplePos x="0" y="0"/>
                <wp:positionH relativeFrom="column">
                  <wp:posOffset>4980940</wp:posOffset>
                </wp:positionH>
                <wp:positionV relativeFrom="paragraph">
                  <wp:posOffset>-8026400</wp:posOffset>
                </wp:positionV>
                <wp:extent cx="914400" cy="11430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36DFB" w14:textId="77777777" w:rsidR="0013565A" w:rsidRDefault="0013565A" w:rsidP="0013565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5C0F37E2" w14:textId="77777777" w:rsidR="0013565A" w:rsidRPr="000911BA" w:rsidRDefault="0013565A" w:rsidP="0013565A">
                            <w:pPr>
                              <w:jc w:val="center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0911BA">
                              <w:rPr>
                                <w:rFonts w:ascii="Verdana" w:hAnsi="Verdana"/>
                                <w:lang w:val="en-US"/>
                              </w:rPr>
                              <w:t>Add your photo here!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3F29D" id="Rectangle 2" o:spid="_x0000_s1029" style="position:absolute;margin-left:392.2pt;margin-top:-632pt;width:1in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" strokeweight="1pt">
                <v:textbox>
                  <w:txbxContent>
                    <w:p w14:paraId="7C336DFB" w14:textId="77777777" w:rsidR="0013565A" w:rsidRDefault="0013565A" w:rsidP="0013565A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5C0F37E2" w14:textId="77777777" w:rsidR="0013565A" w:rsidRPr="000911BA" w:rsidRDefault="0013565A" w:rsidP="0013565A">
                      <w:pPr>
                        <w:jc w:val="center"/>
                        <w:rPr>
                          <w:rFonts w:ascii="Verdana" w:hAnsi="Verdana"/>
                          <w:lang w:val="en-US"/>
                        </w:rPr>
                      </w:pPr>
                      <w:r w:rsidRPr="000911BA">
                        <w:rPr>
                          <w:rFonts w:ascii="Verdana" w:hAnsi="Verdana"/>
                          <w:lang w:val="en-US"/>
                        </w:rPr>
                        <w:t>Add your photo here!</w:t>
                      </w:r>
                    </w:p>
                  </w:txbxContent>
                </v:textbox>
              </v:rect>
            </w:pict>
          </mc:Fallback>
        </mc:AlternateContent>
      </w:r>
    </w:p>
    <w:sectPr w:rsidR="00201281" w:rsidRPr="000911BA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50A957" w14:textId="77777777" w:rsidR="00E74ECA" w:rsidRDefault="00E74ECA" w:rsidP="00E74ECA">
      <w:r>
        <w:separator/>
      </w:r>
    </w:p>
  </w:endnote>
  <w:endnote w:type="continuationSeparator" w:id="0">
    <w:p w14:paraId="49CB3A16" w14:textId="77777777" w:rsidR="00E74ECA" w:rsidRDefault="00E74ECA" w:rsidP="00E74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Optim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ACAB3F" w14:textId="77777777" w:rsidR="00E74ECA" w:rsidRDefault="00E74ECA" w:rsidP="00E74ECA">
      <w:r>
        <w:separator/>
      </w:r>
    </w:p>
  </w:footnote>
  <w:footnote w:type="continuationSeparator" w:id="0">
    <w:p w14:paraId="41D8F999" w14:textId="77777777" w:rsidR="00E74ECA" w:rsidRDefault="00E74ECA" w:rsidP="00E74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43E34"/>
    <w:multiLevelType w:val="hybridMultilevel"/>
    <w:tmpl w:val="700844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A94DA8"/>
    <w:multiLevelType w:val="hybridMultilevel"/>
    <w:tmpl w:val="D9D8EFFC"/>
    <w:lvl w:ilvl="0" w:tplc="040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FBA5627"/>
    <w:multiLevelType w:val="singleLevel"/>
    <w:tmpl w:val="0407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0D94B7F"/>
    <w:multiLevelType w:val="hybridMultilevel"/>
    <w:tmpl w:val="024EBA2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024EAF"/>
    <w:multiLevelType w:val="hybridMultilevel"/>
    <w:tmpl w:val="8DAED248"/>
    <w:lvl w:ilvl="0" w:tplc="040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110790C"/>
    <w:multiLevelType w:val="hybridMultilevel"/>
    <w:tmpl w:val="157EE124"/>
    <w:lvl w:ilvl="0" w:tplc="FFFFFFFF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6B6B10"/>
    <w:multiLevelType w:val="singleLevel"/>
    <w:tmpl w:val="131A238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 w15:restartNumberingAfterBreak="0">
    <w:nsid w:val="394974EC"/>
    <w:multiLevelType w:val="multilevel"/>
    <w:tmpl w:val="7FCE7A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764995"/>
    <w:multiLevelType w:val="singleLevel"/>
    <w:tmpl w:val="0407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D8A6254"/>
    <w:multiLevelType w:val="singleLevel"/>
    <w:tmpl w:val="E11CAB58"/>
    <w:lvl w:ilvl="0">
      <w:start w:val="1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0" w15:restartNumberingAfterBreak="0">
    <w:nsid w:val="56D86F29"/>
    <w:multiLevelType w:val="hybridMultilevel"/>
    <w:tmpl w:val="39CA764C"/>
    <w:lvl w:ilvl="0" w:tplc="0AF6C3C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F54D2A"/>
    <w:multiLevelType w:val="hybridMultilevel"/>
    <w:tmpl w:val="02BEA17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936516"/>
    <w:multiLevelType w:val="hybridMultilevel"/>
    <w:tmpl w:val="70C4824A"/>
    <w:lvl w:ilvl="0" w:tplc="040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9B07DAD"/>
    <w:multiLevelType w:val="multilevel"/>
    <w:tmpl w:val="97E834C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B33FE5"/>
    <w:multiLevelType w:val="hybridMultilevel"/>
    <w:tmpl w:val="028AD476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5B0BF0"/>
    <w:multiLevelType w:val="hybridMultilevel"/>
    <w:tmpl w:val="2BFEF7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CB6FB9"/>
    <w:multiLevelType w:val="hybridMultilevel"/>
    <w:tmpl w:val="C786F3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9"/>
  </w:num>
  <w:num w:numId="5">
    <w:abstractNumId w:val="6"/>
  </w:num>
  <w:num w:numId="6">
    <w:abstractNumId w:val="5"/>
  </w:num>
  <w:num w:numId="7">
    <w:abstractNumId w:val="10"/>
  </w:num>
  <w:num w:numId="8">
    <w:abstractNumId w:val="13"/>
  </w:num>
  <w:num w:numId="9">
    <w:abstractNumId w:val="11"/>
  </w:num>
  <w:num w:numId="10">
    <w:abstractNumId w:val="3"/>
  </w:num>
  <w:num w:numId="11">
    <w:abstractNumId w:val="7"/>
  </w:num>
  <w:num w:numId="12">
    <w:abstractNumId w:val="13"/>
    <w:lvlOverride w:ilvl="0">
      <w:startOverride w:val="9"/>
    </w:lvlOverride>
  </w:num>
  <w:num w:numId="13">
    <w:abstractNumId w:val="1"/>
  </w:num>
  <w:num w:numId="14">
    <w:abstractNumId w:val="0"/>
  </w:num>
  <w:num w:numId="15">
    <w:abstractNumId w:val="14"/>
  </w:num>
  <w:num w:numId="16">
    <w:abstractNumId w:val="12"/>
  </w:num>
  <w:num w:numId="17">
    <w:abstractNumId w:val="16"/>
  </w:num>
  <w:num w:numId="18">
    <w:abstractNumId w:val="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F6"/>
    <w:rsid w:val="00030E45"/>
    <w:rsid w:val="00060D92"/>
    <w:rsid w:val="00071EF4"/>
    <w:rsid w:val="0008375B"/>
    <w:rsid w:val="000911BA"/>
    <w:rsid w:val="000A7DD6"/>
    <w:rsid w:val="000C085B"/>
    <w:rsid w:val="000C1FBC"/>
    <w:rsid w:val="000C6AFE"/>
    <w:rsid w:val="000F1FC7"/>
    <w:rsid w:val="001072F6"/>
    <w:rsid w:val="001313B8"/>
    <w:rsid w:val="0013565A"/>
    <w:rsid w:val="00162DAF"/>
    <w:rsid w:val="001975E3"/>
    <w:rsid w:val="001A1CB7"/>
    <w:rsid w:val="001A232A"/>
    <w:rsid w:val="001D60E2"/>
    <w:rsid w:val="00201281"/>
    <w:rsid w:val="00242DAD"/>
    <w:rsid w:val="00252220"/>
    <w:rsid w:val="00292E07"/>
    <w:rsid w:val="002E1888"/>
    <w:rsid w:val="00307188"/>
    <w:rsid w:val="00310462"/>
    <w:rsid w:val="003510FF"/>
    <w:rsid w:val="003A67E3"/>
    <w:rsid w:val="003D3FF1"/>
    <w:rsid w:val="003F7A57"/>
    <w:rsid w:val="00440A90"/>
    <w:rsid w:val="004739BE"/>
    <w:rsid w:val="004C444D"/>
    <w:rsid w:val="004D4FDE"/>
    <w:rsid w:val="004E05BB"/>
    <w:rsid w:val="004E5DBF"/>
    <w:rsid w:val="00544D11"/>
    <w:rsid w:val="00573F3B"/>
    <w:rsid w:val="00577C7C"/>
    <w:rsid w:val="005A095E"/>
    <w:rsid w:val="005A4543"/>
    <w:rsid w:val="0061072F"/>
    <w:rsid w:val="006A3FC5"/>
    <w:rsid w:val="006B548E"/>
    <w:rsid w:val="006F7259"/>
    <w:rsid w:val="00703716"/>
    <w:rsid w:val="007240D6"/>
    <w:rsid w:val="007473DB"/>
    <w:rsid w:val="00767222"/>
    <w:rsid w:val="007829C0"/>
    <w:rsid w:val="007B0F82"/>
    <w:rsid w:val="007C4349"/>
    <w:rsid w:val="00814E5E"/>
    <w:rsid w:val="00823878"/>
    <w:rsid w:val="00920F1B"/>
    <w:rsid w:val="00940157"/>
    <w:rsid w:val="009433B7"/>
    <w:rsid w:val="00943684"/>
    <w:rsid w:val="00953895"/>
    <w:rsid w:val="009650B7"/>
    <w:rsid w:val="00967641"/>
    <w:rsid w:val="009838C3"/>
    <w:rsid w:val="009E2BB1"/>
    <w:rsid w:val="00A133D4"/>
    <w:rsid w:val="00A205C2"/>
    <w:rsid w:val="00A51330"/>
    <w:rsid w:val="00A941F7"/>
    <w:rsid w:val="00AD1541"/>
    <w:rsid w:val="00AD3838"/>
    <w:rsid w:val="00B43060"/>
    <w:rsid w:val="00BC734A"/>
    <w:rsid w:val="00C54BBE"/>
    <w:rsid w:val="00CD2E9E"/>
    <w:rsid w:val="00D26D2C"/>
    <w:rsid w:val="00D40C26"/>
    <w:rsid w:val="00D93705"/>
    <w:rsid w:val="00E01164"/>
    <w:rsid w:val="00E17A33"/>
    <w:rsid w:val="00E20334"/>
    <w:rsid w:val="00E41125"/>
    <w:rsid w:val="00E6124A"/>
    <w:rsid w:val="00E67762"/>
    <w:rsid w:val="00E74ECA"/>
    <w:rsid w:val="00F0272E"/>
    <w:rsid w:val="00F349F6"/>
    <w:rsid w:val="00F36E36"/>
    <w:rsid w:val="00F80A3D"/>
    <w:rsid w:val="00FC21FA"/>
    <w:rsid w:val="00FE406A"/>
    <w:rsid w:val="00FF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4B68DC"/>
  <w15:chartTrackingRefBased/>
  <w15:docId w15:val="{E9735C5D-7A5D-4EC9-AB19-0588535E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pPr>
      <w:widowControl w:val="0"/>
    </w:pPr>
    <w:rPr>
      <w:rFonts w:ascii="CG Times" w:hAnsi="CG Times"/>
      <w:sz w:val="24"/>
    </w:rPr>
  </w:style>
  <w:style w:type="paragraph" w:customStyle="1" w:styleId="normaltableau">
    <w:name w:val="normal_tableau"/>
    <w:basedOn w:val="Normal"/>
    <w:pPr>
      <w:widowControl w:val="0"/>
      <w:spacing w:before="120" w:after="120"/>
      <w:jc w:val="both"/>
    </w:pPr>
    <w:rPr>
      <w:rFonts w:ascii="Optima" w:hAnsi="Optima"/>
      <w:sz w:val="22"/>
      <w:lang w:val="sl-SI"/>
    </w:rPr>
  </w:style>
  <w:style w:type="paragraph" w:customStyle="1" w:styleId="CVNormal">
    <w:name w:val="CV Normal"/>
    <w:basedOn w:val="Normal"/>
    <w:rsid w:val="001072F6"/>
    <w:pPr>
      <w:suppressAutoHyphens/>
      <w:ind w:left="113" w:right="113"/>
    </w:pPr>
    <w:rPr>
      <w:rFonts w:ascii="Arial Narrow" w:hAnsi="Arial Narrow"/>
      <w:lang w:val="en-US" w:eastAsia="ar-SA"/>
    </w:rPr>
  </w:style>
  <w:style w:type="paragraph" w:customStyle="1" w:styleId="CVHeading3">
    <w:name w:val="CV Heading 3"/>
    <w:basedOn w:val="Normal"/>
    <w:next w:val="Normal"/>
    <w:rsid w:val="001072F6"/>
    <w:pPr>
      <w:suppressAutoHyphens/>
      <w:ind w:left="113" w:right="113"/>
      <w:jc w:val="right"/>
      <w:textAlignment w:val="center"/>
    </w:pPr>
    <w:rPr>
      <w:rFonts w:ascii="Arial Narrow" w:hAnsi="Arial Narrow"/>
      <w:lang w:val="en-US" w:eastAsia="ar-SA"/>
    </w:rPr>
  </w:style>
  <w:style w:type="character" w:styleId="Hyperlink">
    <w:name w:val="Hyperlink"/>
    <w:rsid w:val="004C444D"/>
    <w:rPr>
      <w:color w:val="0000FF"/>
      <w:u w:val="single"/>
    </w:rPr>
  </w:style>
  <w:style w:type="paragraph" w:customStyle="1" w:styleId="Application2">
    <w:name w:val="Application2"/>
    <w:basedOn w:val="Normal"/>
    <w:autoRedefine/>
    <w:rsid w:val="00FC21FA"/>
    <w:pPr>
      <w:widowControl w:val="0"/>
      <w:tabs>
        <w:tab w:val="left" w:pos="630"/>
      </w:tabs>
      <w:suppressAutoHyphens/>
      <w:spacing w:before="100"/>
      <w:jc w:val="center"/>
    </w:pPr>
    <w:rPr>
      <w:rFonts w:ascii="Arial" w:hAnsi="Arial"/>
      <w:sz w:val="32"/>
      <w:lang w:val="en-GB" w:eastAsia="en-US"/>
    </w:rPr>
  </w:style>
  <w:style w:type="paragraph" w:styleId="BodyText">
    <w:name w:val="Body Text"/>
    <w:basedOn w:val="Normal"/>
    <w:rsid w:val="00FC21FA"/>
    <w:pPr>
      <w:widowControl w:val="0"/>
    </w:pPr>
    <w:rPr>
      <w:sz w:val="24"/>
      <w:lang w:val="en-GB" w:eastAsia="en-US"/>
    </w:rPr>
  </w:style>
  <w:style w:type="paragraph" w:styleId="BodyText2">
    <w:name w:val="Body Text 2"/>
    <w:basedOn w:val="Normal"/>
    <w:rsid w:val="009838C3"/>
    <w:pPr>
      <w:spacing w:after="120" w:line="480" w:lineRule="auto"/>
    </w:pPr>
  </w:style>
  <w:style w:type="character" w:customStyle="1" w:styleId="u07103">
    <w:name w:val="u07103"/>
    <w:semiHidden/>
    <w:rsid w:val="00F80A3D"/>
    <w:rPr>
      <w:rFonts w:ascii="Arial" w:hAnsi="Arial" w:cs="Arial"/>
      <w:color w:val="auto"/>
      <w:sz w:val="20"/>
      <w:szCs w:val="20"/>
    </w:rPr>
  </w:style>
  <w:style w:type="character" w:styleId="Strong">
    <w:name w:val="Strong"/>
    <w:qFormat/>
    <w:rsid w:val="00F80A3D"/>
    <w:rPr>
      <w:b/>
      <w:bCs/>
    </w:rPr>
  </w:style>
  <w:style w:type="table" w:styleId="TableGrid">
    <w:name w:val="Table Grid"/>
    <w:basedOn w:val="TableNormal"/>
    <w:rsid w:val="004D4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07006">
    <w:name w:val="u07006"/>
    <w:semiHidden/>
    <w:rsid w:val="003F7A57"/>
    <w:rPr>
      <w:rFonts w:ascii="Arial" w:hAnsi="Arial" w:cs="Arial"/>
      <w:color w:val="auto"/>
      <w:sz w:val="20"/>
      <w:szCs w:val="20"/>
    </w:rPr>
  </w:style>
  <w:style w:type="paragraph" w:styleId="Header">
    <w:name w:val="header"/>
    <w:basedOn w:val="Normal"/>
    <w:link w:val="HeaderChar"/>
    <w:rsid w:val="00E74E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74ECA"/>
    <w:rPr>
      <w:lang w:val="de-DE" w:eastAsia="de-DE"/>
    </w:rPr>
  </w:style>
  <w:style w:type="paragraph" w:styleId="Footer">
    <w:name w:val="footer"/>
    <w:basedOn w:val="Normal"/>
    <w:link w:val="FooterChar"/>
    <w:rsid w:val="00E74E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74ECA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HACategoryTaxHTField0 xmlns="31afcaf8-f2b3-451a-85ab-e20895cb1387">
      <Terms xmlns="http://schemas.microsoft.com/office/infopath/2007/PartnerControls"/>
    </ECHACategoryTaxHTField0>
    <ECHADocumentTypeTaxHTField0 xmlns="31afcaf8-f2b3-451a-85ab-e20895cb1387">
      <Terms xmlns="http://schemas.microsoft.com/office/infopath/2007/PartnerControls"/>
    </ECHADocumentTypeTaxHTField0>
    <ECHASecClassTaxHTField0 xmlns="31afcaf8-f2b3-451a-85ab-e20895cb1387">
      <Terms xmlns="http://schemas.microsoft.com/office/infopath/2007/PartnerControls">
        <TermInfo xmlns="http://schemas.microsoft.com/office/infopath/2007/PartnerControls">
          <TermName>Internal</TermName>
          <TermId>a0307bc2-faf9-4068-8aeb-b713e4fa2a0f</TermId>
        </TermInfo>
      </Terms>
    </ECHASecClassTaxHTField0>
    <TaxCatchAll xmlns="b80ede5c-af4c-4bf2-9a87-706a3579dc11">
      <Value>1</Value>
    </TaxCatchAll>
    <ECHAProcessTaxHTField0 xmlns="31afcaf8-f2b3-451a-85ab-e20895cb1387">
      <Terms xmlns="http://schemas.microsoft.com/office/infopath/2007/PartnerControls"/>
    </ECHAProcessTaxHTField0>
    <_dlc_DocId xmlns="b80ede5c-af4c-4bf2-9a87-706a3579dc11">ACTV8-7-110749</_dlc_DocId>
    <_dlc_DocIdUrl xmlns="b80ede5c-af4c-4bf2-9a87-706a3579dc11">
      <Url>https://activity.echa.europa.eu/sites/act-8/process-8-5/_layouts/15/DocIdRedir.aspx?ID=ACTV8-7-110749</Url>
      <Description>ACTV8-7-110749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HA Process Document" ma:contentTypeID="0x010100B558917389A54ADDB58930FBD7E6FD57008586DED9191B4C4CBD31A5DF7F304A71008451D4393896684D93F57E6E333E972B" ma:contentTypeVersion="16" ma:contentTypeDescription="Content type for ECHA process documents" ma:contentTypeScope="" ma:versionID="699b8409e56cc69d8020927022fdde0b">
  <xsd:schema xmlns:xsd="http://www.w3.org/2001/XMLSchema" xmlns:xs="http://www.w3.org/2001/XMLSchema" xmlns:p="http://schemas.microsoft.com/office/2006/metadata/properties" xmlns:ns2="31afcaf8-f2b3-451a-85ab-e20895cb1387" xmlns:ns3="b80ede5c-af4c-4bf2-9a87-706a3579dc11" targetNamespace="http://schemas.microsoft.com/office/2006/metadata/properties" ma:root="true" ma:fieldsID="531fab61ec1d3c2a237d538746d60adc" ns2:_="" ns3:_="">
    <xsd:import namespace="31afcaf8-f2b3-451a-85ab-e20895cb1387"/>
    <xsd:import namespace="b80ede5c-af4c-4bf2-9a87-706a3579dc11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2:ECHADocumentTypeTaxHTField0" minOccurs="0"/>
                <xsd:element ref="ns3:TaxCatchAll" minOccurs="0"/>
                <xsd:element ref="ns3:TaxCatchAllLabel" minOccurs="0"/>
                <xsd:element ref="ns2:ECHASecClassTaxHTField0" minOccurs="0"/>
                <xsd:element ref="ns2:ECHAProcessTaxHTField0" minOccurs="0"/>
                <xsd:element ref="ns2:ECHACategory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fcaf8-f2b3-451a-85ab-e20895cb1387" elementFormDefault="qualified">
    <xsd:import namespace="http://schemas.microsoft.com/office/2006/documentManagement/types"/>
    <xsd:import namespace="http://schemas.microsoft.com/office/infopath/2007/PartnerControls"/>
    <xsd:element name="ECHADocumentTypeTaxHTField0" ma:index="11" nillable="true" ma:taxonomy="true" ma:internalName="gd32339cd0b5409a9fdb05f9583968bc" ma:taxonomyFieldName="ECHADocumentType" ma:displayName="Document type" ma:readOnly="false" ma:fieldId="{0d32339c-d0b5-409a-9fdb-05f9583968bc}" ma:sspId="5f69e26b-beb5-49c8-89f9-b5a0fae19f51" ma:termSetId="aedf82a2-407f-4791-945d-c1f392314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HASecClassTaxHTField0" ma:index="15" ma:taxonomy="true" ma:internalName="ab0eb6f132fb4a769815f72efb98c81d" ma:taxonomyFieldName="ECHASecClass" ma:displayName="Security classification" ma:default="1;#|a0307bc2-faf9-4068-8aeb-b713e4fa2a0f" ma:fieldId="{ab0eb6f1-32fb-4a76-9815-f72efb98c81d}" ma:sspId="5f69e26b-beb5-49c8-89f9-b5a0fae19f51" ma:termSetId="bdbfee88-fbc0-4b29-a996-994f751932c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HAProcessTaxHTField0" ma:index="17" nillable="true" ma:taxonomy="true" ma:internalName="k79ecea8bd3e48279038bf7156c8359b" ma:taxonomyFieldName="ECHAProcess" ma:displayName="Process" ma:readOnly="false" ma:fieldId="{479ecea8-bd3e-4827-9038-bf7156c8359b}" ma:sspId="5f69e26b-beb5-49c8-89f9-b5a0fae19f51" ma:termSetId="c30def1a-2ee0-45a9-b531-f691ecbc3c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HACategoryTaxHTField0" ma:index="19" nillable="true" ma:taxonomy="true" ma:internalName="p86653fd247d4255942aa31697ef2e78" ma:taxonomyFieldName="ECHACategory" ma:displayName="Category" ma:readOnly="false" ma:default="" ma:fieldId="{986653fd-247d-4255-942a-a31697ef2e78}" ma:sspId="5f69e26b-beb5-49c8-89f9-b5a0fae19f51" ma:termSetId="55e7dc03-f0a2-4416-8b3b-39dffa2b388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ede5c-af4c-4bf2-9a87-706a3579dc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4c5050bf-8aeb-4f94-9f2e-36a10b4797d0}" ma:internalName="TaxCatchAll" ma:showField="CatchAllData" ma:web="31afcaf8-f2b3-451a-85ab-e20895cb13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4c5050bf-8aeb-4f94-9f2e-36a10b4797d0}" ma:internalName="TaxCatchAllLabel" ma:readOnly="true" ma:showField="CatchAllDataLabel" ma:web="31afcaf8-f2b3-451a-85ab-e20895cb13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5f69e26b-beb5-49c8-89f9-b5a0fae19f51" ContentTypeId="0x010100B558917389A54ADDB58930FBD7E6FD57008586DED9191B4C4CBD31A5DF7F304A71" PreviousValue="false"/>
</file>

<file path=customXml/itemProps1.xml><?xml version="1.0" encoding="utf-8"?>
<ds:datastoreItem xmlns:ds="http://schemas.openxmlformats.org/officeDocument/2006/customXml" ds:itemID="{BB2DC142-80FA-46BC-B1C3-379F46DA7050}"/>
</file>

<file path=customXml/itemProps2.xml><?xml version="1.0" encoding="utf-8"?>
<ds:datastoreItem xmlns:ds="http://schemas.openxmlformats.org/officeDocument/2006/customXml" ds:itemID="{DBC5FC7A-B825-45AF-9A39-FFD2B8A56AC8}"/>
</file>

<file path=customXml/itemProps3.xml><?xml version="1.0" encoding="utf-8"?>
<ds:datastoreItem xmlns:ds="http://schemas.openxmlformats.org/officeDocument/2006/customXml" ds:itemID="{180A9FA0-5257-429B-A808-D39C08A1317F}"/>
</file>

<file path=customXml/itemProps4.xml><?xml version="1.0" encoding="utf-8"?>
<ds:datastoreItem xmlns:ds="http://schemas.openxmlformats.org/officeDocument/2006/customXml" ds:itemID="{4FD168BC-3E35-4E81-8478-271CA4D5C917}"/>
</file>

<file path=customXml/itemProps5.xml><?xml version="1.0" encoding="utf-8"?>
<ds:datastoreItem xmlns:ds="http://schemas.openxmlformats.org/officeDocument/2006/customXml" ds:itemID="{DA45E0F7-8625-4814-8EA7-06D80162FC7C}"/>
</file>

<file path=customXml/itemProps6.xml><?xml version="1.0" encoding="utf-8"?>
<ds:datastoreItem xmlns:ds="http://schemas.openxmlformats.org/officeDocument/2006/customXml" ds:itemID="{C8D0C7FA-FE6B-44E7-8766-4491B770FDA8}"/>
</file>

<file path=docProps/app.xml><?xml version="1.0" encoding="utf-8"?>
<Properties xmlns="http://schemas.openxmlformats.org/officeDocument/2006/extended-properties" xmlns:vt="http://schemas.openxmlformats.org/officeDocument/2006/docPropsVTypes">
  <Template>625A83C.dotm</Template>
  <TotalTime>15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UBAWIEN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ALBERTO Joana</dc:creator>
  <cp:keywords/>
  <dc:description/>
  <cp:lastModifiedBy>NIKULA Terhi</cp:lastModifiedBy>
  <cp:revision>5</cp:revision>
  <cp:lastPrinted>2008-01-28T10:38:00Z</cp:lastPrinted>
  <dcterms:created xsi:type="dcterms:W3CDTF">2019-03-28T11:11:00Z</dcterms:created>
  <dcterms:modified xsi:type="dcterms:W3CDTF">2019-03-28T11:30:00Z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CHAProcess">
    <vt:lpwstr/>
  </property>
  <property fmtid="{D5CDD505-2E9C-101B-9397-08002B2CF9AE}" pid="3" name="ECHADocumentType">
    <vt:lpwstr/>
  </property>
  <property fmtid="{D5CDD505-2E9C-101B-9397-08002B2CF9AE}" pid="4" name="ECHASecClass">
    <vt:lpwstr>1;#Internal|a0307bc2-faf9-4068-8aeb-b713e4fa2a0f</vt:lpwstr>
  </property>
  <property fmtid="{D5CDD505-2E9C-101B-9397-08002B2CF9AE}" pid="5" name="ECHACategory">
    <vt:lpwstr/>
  </property>
  <property fmtid="{D5CDD505-2E9C-101B-9397-08002B2CF9AE}" pid="6" name="ContentTypeId">
    <vt:lpwstr>0x010100B558917389A54ADDB58930FBD7E6FD57008586DED9191B4C4CBD31A5DF7F304A71008451D4393896684D93F57E6E333E972B</vt:lpwstr>
  </property>
  <property fmtid="{D5CDD505-2E9C-101B-9397-08002B2CF9AE}" pid="7" name="_dlc_DocIdItemGuid">
    <vt:lpwstr>3a1aa7b0-91b7-4f86-9c8d-7451a8912ee8</vt:lpwstr>
  </property>
</Properties>
</file>